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76D3EE" w14:textId="5AF3AD1E" w:rsidR="001B0A77" w:rsidRPr="00DF58B6" w:rsidRDefault="001B0A77" w:rsidP="00406FCA">
      <w:pPr>
        <w:spacing w:after="0" w:line="240" w:lineRule="auto"/>
        <w:rPr>
          <w:rFonts w:ascii="Arial" w:hAnsi="Arial" w:cs="Arial"/>
          <w:sz w:val="28"/>
          <w:szCs w:val="28"/>
          <w:lang w:val="hr-HR" w:eastAsia="en-US"/>
        </w:rPr>
      </w:pPr>
      <w:r w:rsidRPr="00DF58B6">
        <w:rPr>
          <w:rFonts w:ascii="Arial" w:hAnsi="Arial" w:cs="Arial"/>
          <w:sz w:val="28"/>
          <w:szCs w:val="28"/>
          <w:lang w:val="hr-HR" w:eastAsia="en-US"/>
        </w:rPr>
        <w:t>Broj:</w:t>
      </w:r>
      <w:r w:rsidR="00F5383A">
        <w:rPr>
          <w:rFonts w:ascii="Arial" w:hAnsi="Arial" w:cs="Arial"/>
          <w:sz w:val="28"/>
          <w:szCs w:val="28"/>
          <w:lang w:val="hr-HR" w:eastAsia="en-US"/>
        </w:rPr>
        <w:t>292/26</w:t>
      </w:r>
    </w:p>
    <w:p w14:paraId="5DAD04DC" w14:textId="77777777" w:rsidR="001B0A77" w:rsidRPr="00DF58B6" w:rsidRDefault="001B0A77" w:rsidP="00406FCA">
      <w:pPr>
        <w:spacing w:after="0" w:line="240" w:lineRule="auto"/>
        <w:rPr>
          <w:rFonts w:ascii="Arial" w:hAnsi="Arial" w:cs="Arial"/>
          <w:sz w:val="28"/>
          <w:szCs w:val="28"/>
          <w:lang w:val="hr-HR" w:eastAsia="en-US"/>
        </w:rPr>
      </w:pPr>
      <w:r w:rsidRPr="00DF58B6">
        <w:rPr>
          <w:rFonts w:ascii="Arial" w:hAnsi="Arial" w:cs="Arial"/>
          <w:sz w:val="28"/>
          <w:szCs w:val="28"/>
          <w:lang w:val="hr-HR" w:eastAsia="en-US"/>
        </w:rPr>
        <w:t>Podgorica; 14.04.2026. godine</w:t>
      </w:r>
    </w:p>
    <w:p w14:paraId="03FACDBE" w14:textId="77777777" w:rsidR="00402241" w:rsidRDefault="00402241" w:rsidP="00406FCA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2FF1648" w14:textId="721753E8" w:rsidR="00DF58B6" w:rsidRPr="00AC5EDE" w:rsidRDefault="001B0A77" w:rsidP="00406FC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DF58B6">
        <w:rPr>
          <w:rFonts w:ascii="Arial" w:hAnsi="Arial" w:cs="Arial"/>
          <w:sz w:val="28"/>
          <w:szCs w:val="28"/>
        </w:rPr>
        <w:t xml:space="preserve">Na osnovu člana </w:t>
      </w:r>
      <w:r w:rsidR="00D556F6" w:rsidRPr="00DF58B6">
        <w:rPr>
          <w:rFonts w:ascii="Arial" w:hAnsi="Arial" w:cs="Arial"/>
          <w:sz w:val="28"/>
          <w:szCs w:val="28"/>
        </w:rPr>
        <w:t>17 tačka 13</w:t>
      </w:r>
      <w:r w:rsidRPr="00DF58B6">
        <w:rPr>
          <w:rFonts w:ascii="Arial" w:hAnsi="Arial" w:cs="Arial"/>
          <w:sz w:val="28"/>
          <w:szCs w:val="28"/>
        </w:rPr>
        <w:t xml:space="preserve"> Statuta Farmaceutske komore Crne Gore („Sl.list CG“, br.24/22), Skupština Farmaceutske komore Crne Gore donijela je</w:t>
      </w:r>
    </w:p>
    <w:p w14:paraId="38696ABA" w14:textId="77777777" w:rsidR="00406FCA" w:rsidRDefault="00406FCA" w:rsidP="00406FCA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46F10F44" w14:textId="78DFAFD5" w:rsidR="0097275E" w:rsidRDefault="001B0A77" w:rsidP="00406FCA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F58B6">
        <w:rPr>
          <w:rFonts w:ascii="Arial" w:hAnsi="Arial" w:cs="Arial"/>
          <w:b/>
          <w:bCs/>
          <w:sz w:val="28"/>
          <w:szCs w:val="28"/>
        </w:rPr>
        <w:t>ODLUKU</w:t>
      </w:r>
    </w:p>
    <w:p w14:paraId="069610CC" w14:textId="77777777" w:rsidR="0050131A" w:rsidRPr="00DF58B6" w:rsidRDefault="0050131A" w:rsidP="00406FCA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28E3844A" w14:textId="54DFA9D4" w:rsidR="001B0A77" w:rsidRPr="00DF58B6" w:rsidRDefault="0061098B" w:rsidP="00406FCA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 izboru z</w:t>
      </w:r>
      <w:r w:rsidR="0097275E" w:rsidRPr="00DF58B6">
        <w:rPr>
          <w:rFonts w:ascii="Arial" w:hAnsi="Arial" w:cs="Arial"/>
          <w:sz w:val="28"/>
          <w:szCs w:val="28"/>
        </w:rPr>
        <w:t>amjenika predsjednika Farmaceutske komore Crne Gore</w:t>
      </w:r>
    </w:p>
    <w:p w14:paraId="4966D6FC" w14:textId="77777777" w:rsidR="00AC5EDE" w:rsidRDefault="00AC5EDE" w:rsidP="00406FCA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DEACE98" w14:textId="2D410780" w:rsidR="00AC5EDE" w:rsidRDefault="0097275E" w:rsidP="00406FCA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DF58B6">
        <w:rPr>
          <w:rFonts w:ascii="Arial" w:hAnsi="Arial" w:cs="Arial"/>
          <w:sz w:val="28"/>
          <w:szCs w:val="28"/>
        </w:rPr>
        <w:t>Član 1</w:t>
      </w:r>
      <w:r w:rsidR="00AC5EDE">
        <w:rPr>
          <w:rFonts w:ascii="Arial" w:hAnsi="Arial" w:cs="Arial"/>
          <w:sz w:val="28"/>
          <w:szCs w:val="28"/>
        </w:rPr>
        <w:t>.</w:t>
      </w:r>
    </w:p>
    <w:p w14:paraId="366A1394" w14:textId="77777777" w:rsidR="00406FCA" w:rsidRDefault="00406FCA" w:rsidP="00406FCA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0A97F82C" w14:textId="7728D858" w:rsidR="001B0A77" w:rsidRPr="00DF58B6" w:rsidRDefault="0097275E" w:rsidP="00406FC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F58B6">
        <w:rPr>
          <w:rFonts w:ascii="Arial" w:hAnsi="Arial" w:cs="Arial"/>
          <w:sz w:val="28"/>
          <w:szCs w:val="28"/>
        </w:rPr>
        <w:t>Z</w:t>
      </w:r>
      <w:r w:rsidR="001B0A77" w:rsidRPr="00DF58B6">
        <w:rPr>
          <w:rFonts w:ascii="Arial" w:hAnsi="Arial" w:cs="Arial"/>
          <w:sz w:val="28"/>
          <w:szCs w:val="28"/>
        </w:rPr>
        <w:t xml:space="preserve">a </w:t>
      </w:r>
      <w:r w:rsidR="0061098B">
        <w:rPr>
          <w:rFonts w:ascii="Arial" w:hAnsi="Arial" w:cs="Arial"/>
          <w:sz w:val="28"/>
          <w:szCs w:val="28"/>
        </w:rPr>
        <w:t>z</w:t>
      </w:r>
      <w:r w:rsidR="00D556F6" w:rsidRPr="00DF58B6">
        <w:rPr>
          <w:rFonts w:ascii="Arial" w:hAnsi="Arial" w:cs="Arial"/>
          <w:sz w:val="28"/>
          <w:szCs w:val="28"/>
        </w:rPr>
        <w:t>amjenika predsjednika Farmaceutske komore Crne Gore</w:t>
      </w:r>
      <w:r w:rsidR="001B0A77" w:rsidRPr="00DF58B6">
        <w:rPr>
          <w:rFonts w:ascii="Arial" w:hAnsi="Arial" w:cs="Arial"/>
          <w:sz w:val="28"/>
          <w:szCs w:val="28"/>
        </w:rPr>
        <w:t xml:space="preserve"> </w:t>
      </w:r>
      <w:r w:rsidRPr="00DF58B6">
        <w:rPr>
          <w:rFonts w:ascii="Arial" w:hAnsi="Arial" w:cs="Arial"/>
          <w:sz w:val="28"/>
          <w:szCs w:val="28"/>
        </w:rPr>
        <w:t>bira</w:t>
      </w:r>
      <w:r w:rsidR="00D556F6" w:rsidRPr="00DF58B6">
        <w:rPr>
          <w:rFonts w:ascii="Arial" w:hAnsi="Arial" w:cs="Arial"/>
          <w:sz w:val="28"/>
          <w:szCs w:val="28"/>
        </w:rPr>
        <w:t xml:space="preserve"> se Milanka Žugi</w:t>
      </w:r>
      <w:r w:rsidR="001B0A77" w:rsidRPr="00DF58B6">
        <w:rPr>
          <w:rFonts w:ascii="Arial" w:hAnsi="Arial" w:cs="Arial"/>
          <w:sz w:val="28"/>
          <w:szCs w:val="28"/>
        </w:rPr>
        <w:t>ć.</w:t>
      </w:r>
    </w:p>
    <w:p w14:paraId="0F66EBC3" w14:textId="77777777" w:rsidR="00AC5EDE" w:rsidRDefault="00AC5EDE" w:rsidP="00406FCA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3187991" w14:textId="5A94895F" w:rsidR="0097275E" w:rsidRDefault="0097275E" w:rsidP="00406FCA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DF58B6">
        <w:rPr>
          <w:rFonts w:ascii="Arial" w:hAnsi="Arial" w:cs="Arial"/>
          <w:sz w:val="28"/>
          <w:szCs w:val="28"/>
        </w:rPr>
        <w:t>Član 2</w:t>
      </w:r>
      <w:r w:rsidR="00AC5EDE">
        <w:rPr>
          <w:rFonts w:ascii="Arial" w:hAnsi="Arial" w:cs="Arial"/>
          <w:sz w:val="28"/>
          <w:szCs w:val="28"/>
        </w:rPr>
        <w:t>.</w:t>
      </w:r>
    </w:p>
    <w:p w14:paraId="5F9C48F6" w14:textId="77777777" w:rsidR="00406FCA" w:rsidRPr="00DF58B6" w:rsidRDefault="00406FCA" w:rsidP="00406FCA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5B96C845" w14:textId="66913DC0" w:rsidR="001B0A77" w:rsidRPr="00DF58B6" w:rsidRDefault="001B0A77" w:rsidP="00406FC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DF58B6">
        <w:rPr>
          <w:rFonts w:ascii="Arial" w:hAnsi="Arial" w:cs="Arial"/>
          <w:sz w:val="28"/>
          <w:szCs w:val="28"/>
        </w:rPr>
        <w:t>Ova odluka stupa na snagu danom donošenja</w:t>
      </w:r>
      <w:r w:rsidR="00980048" w:rsidRPr="00DF58B6">
        <w:rPr>
          <w:rFonts w:ascii="Arial" w:hAnsi="Arial" w:cs="Arial"/>
          <w:sz w:val="28"/>
          <w:szCs w:val="28"/>
        </w:rPr>
        <w:t xml:space="preserve"> i biće objavljena na sajtu Farmaceutske komore Crne Gore.</w:t>
      </w:r>
    </w:p>
    <w:p w14:paraId="428DDFB9" w14:textId="77777777" w:rsidR="001B0A77" w:rsidRPr="00DF58B6" w:rsidRDefault="001B0A77" w:rsidP="00406FCA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7CCA22F" w14:textId="77777777" w:rsidR="001B0A77" w:rsidRPr="00DF58B6" w:rsidRDefault="001B0A77" w:rsidP="00406FCA">
      <w:pPr>
        <w:spacing w:after="0" w:line="240" w:lineRule="auto"/>
        <w:jc w:val="right"/>
        <w:rPr>
          <w:rFonts w:ascii="Arial" w:hAnsi="Arial" w:cs="Arial"/>
          <w:sz w:val="28"/>
          <w:szCs w:val="28"/>
        </w:rPr>
      </w:pPr>
      <w:r w:rsidRPr="00DF58B6">
        <w:rPr>
          <w:rFonts w:ascii="Arial" w:hAnsi="Arial" w:cs="Arial"/>
          <w:sz w:val="28"/>
          <w:szCs w:val="28"/>
        </w:rPr>
        <w:t>PREDSJEDNIK</w:t>
      </w:r>
    </w:p>
    <w:p w14:paraId="6076C714" w14:textId="77777777" w:rsidR="001B0A77" w:rsidRPr="00DF58B6" w:rsidRDefault="001B0A77" w:rsidP="00406FCA">
      <w:pPr>
        <w:spacing w:after="0" w:line="240" w:lineRule="auto"/>
        <w:jc w:val="right"/>
        <w:rPr>
          <w:rFonts w:ascii="Arial" w:hAnsi="Arial" w:cs="Arial"/>
          <w:sz w:val="28"/>
          <w:szCs w:val="28"/>
        </w:rPr>
      </w:pPr>
      <w:r w:rsidRPr="00DF58B6">
        <w:rPr>
          <w:rFonts w:ascii="Arial" w:hAnsi="Arial" w:cs="Arial"/>
          <w:sz w:val="28"/>
          <w:szCs w:val="28"/>
        </w:rPr>
        <w:t>Đulija Hadžibeti</w:t>
      </w:r>
    </w:p>
    <w:p w14:paraId="5768D199" w14:textId="77777777" w:rsidR="00DF58B6" w:rsidRPr="00DF58B6" w:rsidRDefault="00DF58B6" w:rsidP="00C50AA2">
      <w:pPr>
        <w:keepNext/>
        <w:spacing w:after="0" w:line="240" w:lineRule="auto"/>
        <w:outlineLvl w:val="0"/>
        <w:rPr>
          <w:rFonts w:ascii="Arial" w:hAnsi="Arial" w:cs="Arial"/>
          <w:sz w:val="2"/>
          <w:szCs w:val="2"/>
          <w:lang w:val="hr-HR" w:eastAsia="en-US"/>
        </w:rPr>
      </w:pPr>
    </w:p>
    <w:p w14:paraId="70BFAF3F" w14:textId="77777777" w:rsidR="00DF58B6" w:rsidRPr="00DF58B6" w:rsidRDefault="00DF58B6" w:rsidP="00C50AA2">
      <w:pPr>
        <w:keepNext/>
        <w:spacing w:after="0" w:line="240" w:lineRule="auto"/>
        <w:outlineLvl w:val="0"/>
        <w:rPr>
          <w:rFonts w:ascii="Arial" w:hAnsi="Arial" w:cs="Arial"/>
          <w:sz w:val="2"/>
          <w:szCs w:val="2"/>
          <w:lang w:val="hr-HR" w:eastAsia="en-US"/>
        </w:rPr>
      </w:pPr>
    </w:p>
    <w:p w14:paraId="5E04EDE6" w14:textId="77777777" w:rsidR="00DF58B6" w:rsidRPr="00DF58B6" w:rsidRDefault="00DF58B6" w:rsidP="00C50AA2">
      <w:pPr>
        <w:keepNext/>
        <w:spacing w:after="0" w:line="240" w:lineRule="auto"/>
        <w:outlineLvl w:val="0"/>
        <w:rPr>
          <w:rFonts w:ascii="Arial" w:hAnsi="Arial" w:cs="Arial"/>
          <w:sz w:val="2"/>
          <w:szCs w:val="2"/>
          <w:lang w:val="hr-HR" w:eastAsia="en-US"/>
        </w:rPr>
      </w:pPr>
    </w:p>
    <w:p w14:paraId="4E175D97" w14:textId="77777777" w:rsidR="00DF58B6" w:rsidRPr="00DF58B6" w:rsidRDefault="00DF58B6" w:rsidP="00C50AA2">
      <w:pPr>
        <w:keepNext/>
        <w:spacing w:after="0" w:line="240" w:lineRule="auto"/>
        <w:outlineLvl w:val="0"/>
        <w:rPr>
          <w:rFonts w:ascii="Arial" w:hAnsi="Arial" w:cs="Arial"/>
          <w:sz w:val="2"/>
          <w:szCs w:val="2"/>
          <w:lang w:val="hr-HR" w:eastAsia="en-US"/>
        </w:rPr>
      </w:pPr>
    </w:p>
    <w:p w14:paraId="529B919F" w14:textId="77777777" w:rsidR="00DF58B6" w:rsidRPr="00DF58B6" w:rsidRDefault="00DF58B6" w:rsidP="00C50AA2">
      <w:pPr>
        <w:keepNext/>
        <w:spacing w:after="0" w:line="240" w:lineRule="auto"/>
        <w:outlineLvl w:val="0"/>
        <w:rPr>
          <w:rFonts w:ascii="Arial" w:hAnsi="Arial" w:cs="Arial"/>
          <w:sz w:val="2"/>
          <w:szCs w:val="2"/>
          <w:lang w:val="hr-HR" w:eastAsia="en-US"/>
        </w:rPr>
      </w:pPr>
    </w:p>
    <w:p w14:paraId="4D766D2B" w14:textId="77777777" w:rsidR="00DF58B6" w:rsidRDefault="00DF58B6" w:rsidP="00C50AA2">
      <w:pPr>
        <w:keepNext/>
        <w:spacing w:after="0" w:line="240" w:lineRule="auto"/>
        <w:outlineLvl w:val="0"/>
        <w:rPr>
          <w:rFonts w:ascii="Arial" w:hAnsi="Arial" w:cs="Arial"/>
          <w:sz w:val="28"/>
          <w:szCs w:val="28"/>
          <w:lang w:val="hr-HR" w:eastAsia="en-US"/>
        </w:rPr>
      </w:pPr>
    </w:p>
    <w:p w14:paraId="62A02A10" w14:textId="77777777" w:rsidR="00DF58B6" w:rsidRDefault="00DF58B6" w:rsidP="00C50AA2">
      <w:pPr>
        <w:keepNext/>
        <w:spacing w:after="0" w:line="240" w:lineRule="auto"/>
        <w:outlineLvl w:val="0"/>
        <w:rPr>
          <w:rFonts w:ascii="Arial" w:hAnsi="Arial" w:cs="Arial"/>
          <w:sz w:val="28"/>
          <w:szCs w:val="28"/>
          <w:lang w:val="hr-HR" w:eastAsia="en-US"/>
        </w:rPr>
      </w:pPr>
    </w:p>
    <w:p w14:paraId="2C5349AC" w14:textId="77777777" w:rsidR="00DF58B6" w:rsidRDefault="00DF58B6" w:rsidP="00C50AA2">
      <w:pPr>
        <w:keepNext/>
        <w:spacing w:after="0" w:line="240" w:lineRule="auto"/>
        <w:outlineLvl w:val="0"/>
        <w:rPr>
          <w:rFonts w:ascii="Arial" w:hAnsi="Arial" w:cs="Arial"/>
          <w:sz w:val="28"/>
          <w:szCs w:val="28"/>
          <w:lang w:val="hr-HR" w:eastAsia="en-US"/>
        </w:rPr>
      </w:pPr>
    </w:p>
    <w:p w14:paraId="70370BDB" w14:textId="77777777" w:rsidR="00DF58B6" w:rsidRDefault="00DF58B6" w:rsidP="00C50AA2">
      <w:pPr>
        <w:keepNext/>
        <w:spacing w:after="0" w:line="240" w:lineRule="auto"/>
        <w:outlineLvl w:val="0"/>
        <w:rPr>
          <w:rFonts w:ascii="Arial" w:hAnsi="Arial" w:cs="Arial"/>
          <w:sz w:val="28"/>
          <w:szCs w:val="28"/>
          <w:lang w:val="hr-HR" w:eastAsia="en-US"/>
        </w:rPr>
      </w:pPr>
    </w:p>
    <w:p w14:paraId="377FA4CD" w14:textId="77777777" w:rsidR="00DF58B6" w:rsidRDefault="00DF58B6" w:rsidP="00C50AA2">
      <w:pPr>
        <w:keepNext/>
        <w:spacing w:after="0" w:line="240" w:lineRule="auto"/>
        <w:outlineLvl w:val="0"/>
        <w:rPr>
          <w:rFonts w:ascii="Arial" w:hAnsi="Arial" w:cs="Arial"/>
          <w:sz w:val="28"/>
          <w:szCs w:val="28"/>
          <w:lang w:val="hr-HR" w:eastAsia="en-US"/>
        </w:rPr>
      </w:pPr>
    </w:p>
    <w:p w14:paraId="5E3F3C18" w14:textId="77777777" w:rsidR="005F5A35" w:rsidRDefault="005F5A35" w:rsidP="005F5A35">
      <w:pPr>
        <w:rPr>
          <w:rFonts w:ascii="Arial" w:hAnsi="Arial" w:cs="Arial"/>
          <w:sz w:val="28"/>
          <w:szCs w:val="28"/>
          <w:lang w:val="hr-HR" w:eastAsia="en-US"/>
        </w:rPr>
      </w:pPr>
    </w:p>
    <w:p w14:paraId="56808886" w14:textId="77777777" w:rsidR="005F5A35" w:rsidRDefault="005F5A35" w:rsidP="005F5A35">
      <w:pPr>
        <w:rPr>
          <w:rFonts w:ascii="Arial" w:hAnsi="Arial" w:cs="Arial"/>
          <w:sz w:val="28"/>
          <w:szCs w:val="28"/>
          <w:lang w:val="hr-HR" w:eastAsia="en-US"/>
        </w:rPr>
      </w:pPr>
    </w:p>
    <w:p w14:paraId="7B70D8AF" w14:textId="77777777" w:rsidR="009C5D1C" w:rsidRDefault="009C5D1C" w:rsidP="005F5A35">
      <w:pPr>
        <w:rPr>
          <w:rFonts w:ascii="Arial" w:hAnsi="Arial" w:cs="Arial"/>
          <w:sz w:val="28"/>
          <w:szCs w:val="28"/>
          <w:lang w:val="hr-HR" w:eastAsia="en-US"/>
        </w:rPr>
      </w:pPr>
    </w:p>
    <w:p w14:paraId="29007385" w14:textId="77777777" w:rsidR="002C2813" w:rsidRDefault="002C2813" w:rsidP="005F5A35">
      <w:pPr>
        <w:rPr>
          <w:rFonts w:ascii="Arial" w:hAnsi="Arial" w:cs="Arial"/>
          <w:sz w:val="28"/>
          <w:szCs w:val="28"/>
          <w:lang w:val="hr-HR" w:eastAsia="en-US"/>
        </w:rPr>
      </w:pPr>
    </w:p>
    <w:p w14:paraId="24072492" w14:textId="77777777" w:rsidR="002C2813" w:rsidRDefault="002C2813" w:rsidP="005F5A35">
      <w:pPr>
        <w:rPr>
          <w:rFonts w:ascii="Arial" w:hAnsi="Arial" w:cs="Arial"/>
          <w:sz w:val="28"/>
          <w:szCs w:val="28"/>
          <w:lang w:val="hr-HR" w:eastAsia="en-US"/>
        </w:rPr>
      </w:pPr>
    </w:p>
    <w:p w14:paraId="07E27312" w14:textId="77777777" w:rsidR="002C2813" w:rsidRDefault="002C2813" w:rsidP="005F5A35">
      <w:pPr>
        <w:rPr>
          <w:rFonts w:ascii="Arial" w:hAnsi="Arial" w:cs="Arial"/>
          <w:sz w:val="28"/>
          <w:szCs w:val="28"/>
          <w:lang w:val="hr-HR" w:eastAsia="en-US"/>
        </w:rPr>
      </w:pPr>
    </w:p>
    <w:p w14:paraId="674E6F2C" w14:textId="77777777" w:rsidR="002C2813" w:rsidRDefault="002C2813" w:rsidP="005F5A35">
      <w:pPr>
        <w:rPr>
          <w:rFonts w:ascii="Arial" w:hAnsi="Arial" w:cs="Arial"/>
          <w:sz w:val="28"/>
          <w:szCs w:val="28"/>
          <w:lang w:val="hr-HR" w:eastAsia="en-US"/>
        </w:rPr>
      </w:pPr>
    </w:p>
    <w:p w14:paraId="21F19DEF" w14:textId="7F5AD6E9" w:rsidR="00C50AA2" w:rsidRPr="005F5A35" w:rsidRDefault="001B0A77" w:rsidP="002C2813">
      <w:pPr>
        <w:spacing w:after="0" w:line="240" w:lineRule="auto"/>
        <w:rPr>
          <w:rFonts w:ascii="Arial" w:hAnsi="Arial" w:cs="Arial"/>
          <w:sz w:val="28"/>
          <w:szCs w:val="28"/>
          <w:lang w:val="hr-HR" w:eastAsia="en-US"/>
        </w:rPr>
      </w:pPr>
      <w:r w:rsidRPr="005F5A35">
        <w:rPr>
          <w:rFonts w:ascii="Arial" w:hAnsi="Arial" w:cs="Arial"/>
          <w:sz w:val="28"/>
          <w:szCs w:val="28"/>
          <w:lang w:val="hr-HR" w:eastAsia="en-US"/>
        </w:rPr>
        <w:lastRenderedPageBreak/>
        <w:t>Broj:</w:t>
      </w:r>
      <w:r w:rsidR="00F5383A">
        <w:rPr>
          <w:rFonts w:ascii="Arial" w:hAnsi="Arial" w:cs="Arial"/>
          <w:sz w:val="28"/>
          <w:szCs w:val="28"/>
          <w:lang w:val="hr-HR" w:eastAsia="en-US"/>
        </w:rPr>
        <w:t>293/26</w:t>
      </w:r>
    </w:p>
    <w:p w14:paraId="4D44AD38" w14:textId="77777777" w:rsidR="001B0A77" w:rsidRPr="005F5A35" w:rsidRDefault="001B0A77" w:rsidP="002C2813">
      <w:pPr>
        <w:spacing w:after="0" w:line="240" w:lineRule="auto"/>
        <w:rPr>
          <w:rFonts w:ascii="Arial" w:hAnsi="Arial" w:cs="Arial"/>
          <w:sz w:val="28"/>
          <w:szCs w:val="28"/>
          <w:lang w:val="hr-HR" w:eastAsia="en-US"/>
        </w:rPr>
      </w:pPr>
      <w:r w:rsidRPr="005F5A35">
        <w:rPr>
          <w:rFonts w:ascii="Arial" w:hAnsi="Arial" w:cs="Arial"/>
          <w:sz w:val="28"/>
          <w:szCs w:val="28"/>
          <w:lang w:val="hr-HR" w:eastAsia="en-US"/>
        </w:rPr>
        <w:t>Podgorica; 14.04.2026. godine</w:t>
      </w:r>
    </w:p>
    <w:p w14:paraId="1FB2AA05" w14:textId="77777777" w:rsidR="005F5A35" w:rsidRDefault="005F5A35" w:rsidP="002C2813">
      <w:pPr>
        <w:spacing w:after="0" w:line="240" w:lineRule="auto"/>
        <w:rPr>
          <w:rFonts w:ascii="Arial" w:hAnsi="Arial" w:cs="Arial"/>
          <w:sz w:val="28"/>
          <w:szCs w:val="28"/>
          <w:lang w:val="hr-HR" w:eastAsia="en-US"/>
        </w:rPr>
      </w:pPr>
    </w:p>
    <w:p w14:paraId="494F6BD6" w14:textId="7CBB8487" w:rsidR="005F5A35" w:rsidRDefault="001B0A77" w:rsidP="002C281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5A35">
        <w:rPr>
          <w:rFonts w:ascii="Arial" w:hAnsi="Arial" w:cs="Arial"/>
          <w:sz w:val="28"/>
          <w:szCs w:val="28"/>
        </w:rPr>
        <w:t>Na osnovu člana 17 tačka 14 Statuta Farmaceutske komore Crne Gore („Sl.list CG“, br.24/22), Skupština Farmaceutske komore Crne Gore donijela je</w:t>
      </w:r>
    </w:p>
    <w:p w14:paraId="6E541B75" w14:textId="77777777" w:rsidR="002C2813" w:rsidRDefault="002C2813" w:rsidP="002C2813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59EC08C1" w14:textId="63EF4C6F" w:rsidR="001B0A77" w:rsidRDefault="001B0A77" w:rsidP="002C2813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F5A35">
        <w:rPr>
          <w:rFonts w:ascii="Arial" w:hAnsi="Arial" w:cs="Arial"/>
          <w:b/>
          <w:bCs/>
          <w:sz w:val="28"/>
          <w:szCs w:val="28"/>
        </w:rPr>
        <w:t>ODLUKU</w:t>
      </w:r>
    </w:p>
    <w:p w14:paraId="5922BB30" w14:textId="77777777" w:rsidR="002C2813" w:rsidRPr="005F5A35" w:rsidRDefault="002C2813" w:rsidP="002C2813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4F18A782" w14:textId="345A7C14" w:rsidR="0097275E" w:rsidRPr="005F5A35" w:rsidRDefault="0061098B" w:rsidP="002C2813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 izboru z</w:t>
      </w:r>
      <w:r w:rsidR="0097275E" w:rsidRPr="005F5A35">
        <w:rPr>
          <w:rFonts w:ascii="Arial" w:hAnsi="Arial" w:cs="Arial"/>
          <w:sz w:val="28"/>
          <w:szCs w:val="28"/>
        </w:rPr>
        <w:t>amjenika predsjednika Skupštine Farmaceutske komore Crne Gore</w:t>
      </w:r>
    </w:p>
    <w:p w14:paraId="7FDF066E" w14:textId="77777777" w:rsidR="00375ADF" w:rsidRPr="005F5A35" w:rsidRDefault="00375ADF" w:rsidP="002C2813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A06B2DB" w14:textId="51AD4C2D" w:rsidR="0097275E" w:rsidRDefault="0097275E" w:rsidP="002C2813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5F5A35">
        <w:rPr>
          <w:rFonts w:ascii="Arial" w:hAnsi="Arial" w:cs="Arial"/>
          <w:sz w:val="28"/>
          <w:szCs w:val="28"/>
        </w:rPr>
        <w:t>Član 1</w:t>
      </w:r>
      <w:r w:rsidR="002C2813">
        <w:rPr>
          <w:rFonts w:ascii="Arial" w:hAnsi="Arial" w:cs="Arial"/>
          <w:sz w:val="28"/>
          <w:szCs w:val="28"/>
        </w:rPr>
        <w:t>.</w:t>
      </w:r>
    </w:p>
    <w:p w14:paraId="1326C702" w14:textId="77777777" w:rsidR="002C2813" w:rsidRPr="005F5A35" w:rsidRDefault="002C2813" w:rsidP="002C2813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5E085000" w14:textId="35471E00" w:rsidR="001B0A77" w:rsidRPr="005F5A35" w:rsidRDefault="0097275E" w:rsidP="002C281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F5A35">
        <w:rPr>
          <w:rFonts w:ascii="Arial" w:hAnsi="Arial" w:cs="Arial"/>
          <w:sz w:val="28"/>
          <w:szCs w:val="28"/>
        </w:rPr>
        <w:t>Z</w:t>
      </w:r>
      <w:r w:rsidR="0061098B">
        <w:rPr>
          <w:rFonts w:ascii="Arial" w:hAnsi="Arial" w:cs="Arial"/>
          <w:sz w:val="28"/>
          <w:szCs w:val="28"/>
        </w:rPr>
        <w:t>a z</w:t>
      </w:r>
      <w:r w:rsidR="001B0A77" w:rsidRPr="005F5A35">
        <w:rPr>
          <w:rFonts w:ascii="Arial" w:hAnsi="Arial" w:cs="Arial"/>
          <w:sz w:val="28"/>
          <w:szCs w:val="28"/>
        </w:rPr>
        <w:t xml:space="preserve">amjenika predsjednika Skupštine </w:t>
      </w:r>
      <w:r w:rsidR="00D556F6" w:rsidRPr="005F5A35">
        <w:rPr>
          <w:rFonts w:ascii="Arial" w:hAnsi="Arial" w:cs="Arial"/>
          <w:sz w:val="28"/>
          <w:szCs w:val="28"/>
        </w:rPr>
        <w:t xml:space="preserve">Farmaceutske komore Crne Gore </w:t>
      </w:r>
      <w:r w:rsidRPr="005F5A35">
        <w:rPr>
          <w:rFonts w:ascii="Arial" w:hAnsi="Arial" w:cs="Arial"/>
          <w:sz w:val="28"/>
          <w:szCs w:val="28"/>
        </w:rPr>
        <w:t>bira</w:t>
      </w:r>
      <w:r w:rsidR="001B0A77" w:rsidRPr="005F5A35">
        <w:rPr>
          <w:rFonts w:ascii="Arial" w:hAnsi="Arial" w:cs="Arial"/>
          <w:sz w:val="28"/>
          <w:szCs w:val="28"/>
        </w:rPr>
        <w:t xml:space="preserve"> se Jelena Novović.</w:t>
      </w:r>
    </w:p>
    <w:p w14:paraId="29A27F78" w14:textId="77777777" w:rsidR="005F5A35" w:rsidRDefault="005F5A35" w:rsidP="002C2813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FF20509" w14:textId="703F4367" w:rsidR="0097275E" w:rsidRDefault="0097275E" w:rsidP="002C2813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5F5A35">
        <w:rPr>
          <w:rFonts w:ascii="Arial" w:hAnsi="Arial" w:cs="Arial"/>
          <w:sz w:val="28"/>
          <w:szCs w:val="28"/>
        </w:rPr>
        <w:t>Član 2</w:t>
      </w:r>
      <w:r w:rsidR="005F5A35">
        <w:rPr>
          <w:rFonts w:ascii="Arial" w:hAnsi="Arial" w:cs="Arial"/>
          <w:sz w:val="28"/>
          <w:szCs w:val="28"/>
        </w:rPr>
        <w:t>.</w:t>
      </w:r>
    </w:p>
    <w:p w14:paraId="20C95D48" w14:textId="77777777" w:rsidR="002C2813" w:rsidRPr="005F5A35" w:rsidRDefault="002C2813" w:rsidP="002C2813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02B81FD6" w14:textId="77777777" w:rsidR="00980048" w:rsidRPr="005F5A35" w:rsidRDefault="001B0A77" w:rsidP="002C281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F5A35">
        <w:rPr>
          <w:rFonts w:ascii="Arial" w:hAnsi="Arial" w:cs="Arial"/>
          <w:sz w:val="28"/>
          <w:szCs w:val="28"/>
        </w:rPr>
        <w:t>Ova odluka</w:t>
      </w:r>
      <w:r w:rsidR="00980048" w:rsidRPr="005F5A35">
        <w:rPr>
          <w:rFonts w:ascii="Arial" w:hAnsi="Arial" w:cs="Arial"/>
          <w:sz w:val="28"/>
          <w:szCs w:val="28"/>
        </w:rPr>
        <w:t xml:space="preserve"> stupa na snagu danom donošenja i biće objavljena na sajtu Farmaceutske komore Crne Gore.</w:t>
      </w:r>
    </w:p>
    <w:p w14:paraId="7CD11910" w14:textId="77777777" w:rsidR="005F5A35" w:rsidRDefault="005F5A35" w:rsidP="002C2813">
      <w:pPr>
        <w:spacing w:after="0" w:line="240" w:lineRule="auto"/>
        <w:jc w:val="right"/>
        <w:rPr>
          <w:rFonts w:ascii="Arial" w:hAnsi="Arial" w:cs="Arial"/>
          <w:sz w:val="28"/>
          <w:szCs w:val="28"/>
        </w:rPr>
      </w:pPr>
    </w:p>
    <w:p w14:paraId="0CA19C25" w14:textId="4609B0D1" w:rsidR="001B0A77" w:rsidRPr="005F5A35" w:rsidRDefault="001B0A77" w:rsidP="002C2813">
      <w:pPr>
        <w:spacing w:after="0" w:line="240" w:lineRule="auto"/>
        <w:jc w:val="right"/>
        <w:rPr>
          <w:rFonts w:ascii="Arial" w:hAnsi="Arial" w:cs="Arial"/>
          <w:sz w:val="28"/>
          <w:szCs w:val="28"/>
        </w:rPr>
      </w:pPr>
      <w:r w:rsidRPr="005F5A35">
        <w:rPr>
          <w:rFonts w:ascii="Arial" w:hAnsi="Arial" w:cs="Arial"/>
          <w:sz w:val="28"/>
          <w:szCs w:val="28"/>
        </w:rPr>
        <w:t>PREDSJEDNIK</w:t>
      </w:r>
    </w:p>
    <w:p w14:paraId="2EEFDC75" w14:textId="77777777" w:rsidR="00D556F6" w:rsidRPr="005F5A35" w:rsidRDefault="001B0A77" w:rsidP="002C2813">
      <w:pPr>
        <w:spacing w:after="0" w:line="240" w:lineRule="auto"/>
        <w:jc w:val="right"/>
        <w:rPr>
          <w:rFonts w:ascii="Arial" w:hAnsi="Arial" w:cs="Arial"/>
          <w:sz w:val="28"/>
          <w:szCs w:val="28"/>
        </w:rPr>
      </w:pPr>
      <w:r w:rsidRPr="005F5A35">
        <w:rPr>
          <w:rFonts w:ascii="Arial" w:hAnsi="Arial" w:cs="Arial"/>
          <w:sz w:val="28"/>
          <w:szCs w:val="28"/>
        </w:rPr>
        <w:t>Đulija Hadžibeti</w:t>
      </w:r>
    </w:p>
    <w:p w14:paraId="42E94401" w14:textId="77777777" w:rsidR="00D556F6" w:rsidRDefault="00D556F6" w:rsidP="00C50AA2">
      <w:pPr>
        <w:keepNext/>
        <w:spacing w:after="0" w:line="240" w:lineRule="auto"/>
        <w:outlineLvl w:val="0"/>
        <w:rPr>
          <w:rFonts w:ascii="Arial" w:hAnsi="Arial" w:cs="Arial"/>
          <w:sz w:val="24"/>
          <w:szCs w:val="24"/>
          <w:lang w:val="hr-HR" w:eastAsia="en-US"/>
        </w:rPr>
      </w:pPr>
    </w:p>
    <w:p w14:paraId="1D8E351B" w14:textId="77777777" w:rsidR="00DF58B6" w:rsidRDefault="00DF58B6" w:rsidP="00D556F6">
      <w:pPr>
        <w:keepNext/>
        <w:spacing w:after="0" w:line="240" w:lineRule="auto"/>
        <w:outlineLvl w:val="0"/>
        <w:rPr>
          <w:rFonts w:ascii="Arial" w:hAnsi="Arial" w:cs="Arial"/>
          <w:sz w:val="28"/>
          <w:szCs w:val="28"/>
          <w:lang w:val="hr-HR" w:eastAsia="en-US"/>
        </w:rPr>
      </w:pPr>
    </w:p>
    <w:p w14:paraId="2D0CF721" w14:textId="77777777" w:rsidR="00DF58B6" w:rsidRDefault="00DF58B6" w:rsidP="00D556F6">
      <w:pPr>
        <w:keepNext/>
        <w:spacing w:after="0" w:line="240" w:lineRule="auto"/>
        <w:outlineLvl w:val="0"/>
        <w:rPr>
          <w:rFonts w:ascii="Arial" w:hAnsi="Arial" w:cs="Arial"/>
          <w:sz w:val="28"/>
          <w:szCs w:val="28"/>
          <w:lang w:val="hr-HR" w:eastAsia="en-US"/>
        </w:rPr>
      </w:pPr>
    </w:p>
    <w:p w14:paraId="4AD0786B" w14:textId="77777777" w:rsidR="00DF58B6" w:rsidRDefault="00DF58B6" w:rsidP="00D556F6">
      <w:pPr>
        <w:keepNext/>
        <w:spacing w:after="0" w:line="240" w:lineRule="auto"/>
        <w:outlineLvl w:val="0"/>
        <w:rPr>
          <w:rFonts w:ascii="Arial" w:hAnsi="Arial" w:cs="Arial"/>
          <w:sz w:val="28"/>
          <w:szCs w:val="28"/>
          <w:lang w:val="hr-HR" w:eastAsia="en-US"/>
        </w:rPr>
      </w:pPr>
    </w:p>
    <w:p w14:paraId="6C392CA2" w14:textId="77777777" w:rsidR="00DF58B6" w:rsidRDefault="00DF58B6" w:rsidP="00D556F6">
      <w:pPr>
        <w:keepNext/>
        <w:spacing w:after="0" w:line="240" w:lineRule="auto"/>
        <w:outlineLvl w:val="0"/>
        <w:rPr>
          <w:rFonts w:ascii="Arial" w:hAnsi="Arial" w:cs="Arial"/>
          <w:sz w:val="28"/>
          <w:szCs w:val="28"/>
          <w:lang w:val="hr-HR" w:eastAsia="en-US"/>
        </w:rPr>
      </w:pPr>
    </w:p>
    <w:p w14:paraId="7EC8ECC4" w14:textId="77777777" w:rsidR="00DF58B6" w:rsidRDefault="00DF58B6" w:rsidP="00D556F6">
      <w:pPr>
        <w:keepNext/>
        <w:spacing w:after="0" w:line="240" w:lineRule="auto"/>
        <w:outlineLvl w:val="0"/>
        <w:rPr>
          <w:rFonts w:ascii="Arial" w:hAnsi="Arial" w:cs="Arial"/>
          <w:sz w:val="28"/>
          <w:szCs w:val="28"/>
          <w:lang w:val="hr-HR" w:eastAsia="en-US"/>
        </w:rPr>
      </w:pPr>
    </w:p>
    <w:p w14:paraId="60A8079E" w14:textId="77777777" w:rsidR="00BB4C4F" w:rsidRDefault="00BB4C4F" w:rsidP="00BB4C4F">
      <w:pPr>
        <w:rPr>
          <w:rFonts w:ascii="Arial" w:hAnsi="Arial" w:cs="Arial"/>
          <w:sz w:val="28"/>
          <w:szCs w:val="28"/>
          <w:lang w:val="hr-HR" w:eastAsia="en-US"/>
        </w:rPr>
      </w:pPr>
    </w:p>
    <w:p w14:paraId="12294A09" w14:textId="77777777" w:rsidR="00BB4C4F" w:rsidRDefault="00BB4C4F" w:rsidP="00BB4C4F">
      <w:pPr>
        <w:rPr>
          <w:rFonts w:ascii="Arial" w:hAnsi="Arial" w:cs="Arial"/>
          <w:sz w:val="28"/>
          <w:szCs w:val="28"/>
          <w:lang w:val="hr-HR" w:eastAsia="en-US"/>
        </w:rPr>
      </w:pPr>
    </w:p>
    <w:p w14:paraId="19A69389" w14:textId="77777777" w:rsidR="002F1E13" w:rsidRDefault="002F1E13" w:rsidP="00BB4C4F">
      <w:pPr>
        <w:rPr>
          <w:rFonts w:ascii="Arial" w:hAnsi="Arial" w:cs="Arial"/>
          <w:sz w:val="28"/>
          <w:szCs w:val="28"/>
          <w:lang w:val="hr-HR" w:eastAsia="en-US"/>
        </w:rPr>
      </w:pPr>
    </w:p>
    <w:p w14:paraId="14AAB1A7" w14:textId="77777777" w:rsidR="0050131A" w:rsidRDefault="0050131A" w:rsidP="00BB4C4F">
      <w:pPr>
        <w:rPr>
          <w:rFonts w:ascii="Arial" w:hAnsi="Arial" w:cs="Arial"/>
          <w:sz w:val="28"/>
          <w:szCs w:val="28"/>
          <w:lang w:val="hr-HR" w:eastAsia="en-US"/>
        </w:rPr>
      </w:pPr>
    </w:p>
    <w:p w14:paraId="6198CB24" w14:textId="77777777" w:rsidR="0050131A" w:rsidRDefault="0050131A" w:rsidP="00BB4C4F">
      <w:pPr>
        <w:rPr>
          <w:rFonts w:ascii="Arial" w:hAnsi="Arial" w:cs="Arial"/>
          <w:sz w:val="28"/>
          <w:szCs w:val="28"/>
          <w:lang w:val="hr-HR" w:eastAsia="en-US"/>
        </w:rPr>
      </w:pPr>
    </w:p>
    <w:p w14:paraId="0F33347D" w14:textId="77777777" w:rsidR="0050131A" w:rsidRDefault="0050131A" w:rsidP="00BB4C4F">
      <w:pPr>
        <w:rPr>
          <w:rFonts w:ascii="Arial" w:hAnsi="Arial" w:cs="Arial"/>
          <w:sz w:val="28"/>
          <w:szCs w:val="28"/>
          <w:lang w:val="hr-HR" w:eastAsia="en-US"/>
        </w:rPr>
      </w:pPr>
    </w:p>
    <w:p w14:paraId="27B0E9B5" w14:textId="77777777" w:rsidR="0050131A" w:rsidRDefault="0050131A" w:rsidP="00BB4C4F">
      <w:pPr>
        <w:rPr>
          <w:rFonts w:ascii="Arial" w:hAnsi="Arial" w:cs="Arial"/>
          <w:sz w:val="28"/>
          <w:szCs w:val="28"/>
          <w:lang w:val="hr-HR" w:eastAsia="en-US"/>
        </w:rPr>
      </w:pPr>
    </w:p>
    <w:p w14:paraId="09E2A97E" w14:textId="3601D526" w:rsidR="00D556F6" w:rsidRPr="00BB4C4F" w:rsidRDefault="00D556F6" w:rsidP="0050131A">
      <w:pPr>
        <w:spacing w:after="0" w:line="240" w:lineRule="auto"/>
        <w:rPr>
          <w:rFonts w:ascii="Arial" w:hAnsi="Arial" w:cs="Arial"/>
          <w:sz w:val="28"/>
          <w:szCs w:val="28"/>
          <w:lang w:val="hr-HR" w:eastAsia="en-US"/>
        </w:rPr>
      </w:pPr>
      <w:r w:rsidRPr="00BB4C4F">
        <w:rPr>
          <w:rFonts w:ascii="Arial" w:hAnsi="Arial" w:cs="Arial"/>
          <w:sz w:val="28"/>
          <w:szCs w:val="28"/>
          <w:lang w:val="hr-HR" w:eastAsia="en-US"/>
        </w:rPr>
        <w:lastRenderedPageBreak/>
        <w:t>Broj:</w:t>
      </w:r>
      <w:r w:rsidR="00F5383A">
        <w:rPr>
          <w:rFonts w:ascii="Arial" w:hAnsi="Arial" w:cs="Arial"/>
          <w:sz w:val="28"/>
          <w:szCs w:val="28"/>
          <w:lang w:val="hr-HR" w:eastAsia="en-US"/>
        </w:rPr>
        <w:t>294/26</w:t>
      </w:r>
    </w:p>
    <w:p w14:paraId="578CF30E" w14:textId="77777777" w:rsidR="00D556F6" w:rsidRPr="00BB4C4F" w:rsidRDefault="00D556F6" w:rsidP="0050131A">
      <w:pPr>
        <w:spacing w:after="0" w:line="240" w:lineRule="auto"/>
        <w:rPr>
          <w:rFonts w:ascii="Arial" w:hAnsi="Arial" w:cs="Arial"/>
          <w:sz w:val="28"/>
          <w:szCs w:val="28"/>
          <w:lang w:val="hr-HR" w:eastAsia="en-US"/>
        </w:rPr>
      </w:pPr>
      <w:r w:rsidRPr="00BB4C4F">
        <w:rPr>
          <w:rFonts w:ascii="Arial" w:hAnsi="Arial" w:cs="Arial"/>
          <w:sz w:val="28"/>
          <w:szCs w:val="28"/>
          <w:lang w:val="hr-HR" w:eastAsia="en-US"/>
        </w:rPr>
        <w:t>Podgorica; 14.04.2026. godine</w:t>
      </w:r>
    </w:p>
    <w:p w14:paraId="21C565FA" w14:textId="77777777" w:rsidR="00BB4C4F" w:rsidRDefault="00BB4C4F" w:rsidP="0050131A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39E939F" w14:textId="6B0B0B82" w:rsidR="00D556F6" w:rsidRPr="00BB4C4F" w:rsidRDefault="00D556F6" w:rsidP="0050131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BB4C4F">
        <w:rPr>
          <w:rFonts w:ascii="Arial" w:hAnsi="Arial" w:cs="Arial"/>
          <w:sz w:val="28"/>
          <w:szCs w:val="28"/>
        </w:rPr>
        <w:t>Na osnovu člana 17 tačka 15 Statuta Farmaceutske komore Crne Gore („Sl.list CG“, br.24/22), Skupština Farmaceutske komore Crne Gore donijela je</w:t>
      </w:r>
    </w:p>
    <w:p w14:paraId="629B7283" w14:textId="77777777" w:rsidR="0050131A" w:rsidRDefault="0050131A" w:rsidP="0050131A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35920B63" w14:textId="33D3E240" w:rsidR="00D556F6" w:rsidRDefault="00D556F6" w:rsidP="0050131A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BB4C4F">
        <w:rPr>
          <w:rFonts w:ascii="Arial" w:hAnsi="Arial" w:cs="Arial"/>
          <w:b/>
          <w:bCs/>
          <w:sz w:val="28"/>
          <w:szCs w:val="28"/>
        </w:rPr>
        <w:t>ODLUKU</w:t>
      </w:r>
    </w:p>
    <w:p w14:paraId="6325950C" w14:textId="77777777" w:rsidR="0050131A" w:rsidRPr="00BB4C4F" w:rsidRDefault="0050131A" w:rsidP="0050131A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3ECB9986" w14:textId="77777777" w:rsidR="00D556F6" w:rsidRPr="00BB4C4F" w:rsidRDefault="00D556F6" w:rsidP="0050131A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BB4C4F">
        <w:rPr>
          <w:rFonts w:ascii="Arial" w:hAnsi="Arial" w:cs="Arial"/>
          <w:sz w:val="28"/>
          <w:szCs w:val="28"/>
        </w:rPr>
        <w:t>o izboru predsjednika</w:t>
      </w:r>
      <w:r w:rsidR="00980048" w:rsidRPr="00BB4C4F">
        <w:rPr>
          <w:rFonts w:ascii="Arial" w:hAnsi="Arial" w:cs="Arial"/>
          <w:sz w:val="28"/>
          <w:szCs w:val="28"/>
        </w:rPr>
        <w:t xml:space="preserve"> i članova Izvršnog odbora Farmaceutske komore Crne Gore</w:t>
      </w:r>
    </w:p>
    <w:p w14:paraId="70A2792B" w14:textId="77777777" w:rsidR="00BB4C4F" w:rsidRDefault="00BB4C4F" w:rsidP="0050131A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3CD8B3D" w14:textId="240F6A1F" w:rsidR="0097275E" w:rsidRDefault="0097275E" w:rsidP="0050131A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BB4C4F">
        <w:rPr>
          <w:rFonts w:ascii="Arial" w:hAnsi="Arial" w:cs="Arial"/>
          <w:sz w:val="28"/>
          <w:szCs w:val="28"/>
        </w:rPr>
        <w:t>Član 1</w:t>
      </w:r>
      <w:r w:rsidR="00BB4C4F">
        <w:rPr>
          <w:rFonts w:ascii="Arial" w:hAnsi="Arial" w:cs="Arial"/>
          <w:sz w:val="28"/>
          <w:szCs w:val="28"/>
        </w:rPr>
        <w:t>.</w:t>
      </w:r>
    </w:p>
    <w:p w14:paraId="0A63EC84" w14:textId="77777777" w:rsidR="00F0477F" w:rsidRPr="00BB4C4F" w:rsidRDefault="00F0477F" w:rsidP="0050131A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1F6369AC" w14:textId="77777777" w:rsidR="00980048" w:rsidRPr="00BB4C4F" w:rsidRDefault="00980048" w:rsidP="0050131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BB4C4F">
        <w:rPr>
          <w:rFonts w:ascii="Arial" w:hAnsi="Arial" w:cs="Arial"/>
          <w:sz w:val="28"/>
          <w:szCs w:val="28"/>
        </w:rPr>
        <w:t>Z</w:t>
      </w:r>
      <w:r w:rsidR="00D556F6" w:rsidRPr="00BB4C4F">
        <w:rPr>
          <w:rFonts w:ascii="Arial" w:hAnsi="Arial" w:cs="Arial"/>
          <w:sz w:val="28"/>
          <w:szCs w:val="28"/>
        </w:rPr>
        <w:t>a predsjednika</w:t>
      </w:r>
      <w:r w:rsidRPr="00BB4C4F">
        <w:rPr>
          <w:rFonts w:ascii="Arial" w:hAnsi="Arial" w:cs="Arial"/>
          <w:sz w:val="28"/>
          <w:szCs w:val="28"/>
        </w:rPr>
        <w:t xml:space="preserve"> Izvršnog odbora bira se Nikolina Žugić.</w:t>
      </w:r>
    </w:p>
    <w:p w14:paraId="359EBBC3" w14:textId="77777777" w:rsidR="00F0477F" w:rsidRDefault="00F0477F" w:rsidP="0050131A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3D99C0A" w14:textId="505A5C96" w:rsidR="00D556F6" w:rsidRDefault="00980048" w:rsidP="0050131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BB4C4F">
        <w:rPr>
          <w:rFonts w:ascii="Arial" w:hAnsi="Arial" w:cs="Arial"/>
          <w:sz w:val="28"/>
          <w:szCs w:val="28"/>
        </w:rPr>
        <w:t xml:space="preserve">Za </w:t>
      </w:r>
      <w:r w:rsidR="00D556F6" w:rsidRPr="00BB4C4F">
        <w:rPr>
          <w:rFonts w:ascii="Arial" w:hAnsi="Arial" w:cs="Arial"/>
          <w:sz w:val="28"/>
          <w:szCs w:val="28"/>
        </w:rPr>
        <w:t xml:space="preserve">članove Izvršnog odbora </w:t>
      </w:r>
      <w:r w:rsidRPr="00BB4C4F">
        <w:rPr>
          <w:rFonts w:ascii="Arial" w:hAnsi="Arial" w:cs="Arial"/>
          <w:sz w:val="28"/>
          <w:szCs w:val="28"/>
        </w:rPr>
        <w:t>biraju se:</w:t>
      </w:r>
    </w:p>
    <w:p w14:paraId="4C82AA1D" w14:textId="77777777" w:rsidR="00F0477F" w:rsidRPr="00BB4C4F" w:rsidRDefault="00F0477F" w:rsidP="0050131A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9220EBF" w14:textId="0E5834CD" w:rsidR="002D6233" w:rsidRDefault="0061098B" w:rsidP="00A27375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Vesna</w:t>
      </w:r>
      <w:r w:rsidR="00980048" w:rsidRPr="00BB4C4F">
        <w:rPr>
          <w:rFonts w:ascii="Arial" w:hAnsi="Arial" w:cs="Arial"/>
          <w:sz w:val="28"/>
          <w:szCs w:val="28"/>
        </w:rPr>
        <w:t xml:space="preserve"> Ristić, član,</w:t>
      </w:r>
    </w:p>
    <w:p w14:paraId="6F851013" w14:textId="1778863B" w:rsidR="002D6233" w:rsidRDefault="0061098B" w:rsidP="00A27375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Vesna</w:t>
      </w:r>
      <w:r w:rsidR="00980048" w:rsidRPr="002D6233">
        <w:rPr>
          <w:rFonts w:ascii="Arial" w:hAnsi="Arial" w:cs="Arial"/>
          <w:sz w:val="28"/>
          <w:szCs w:val="28"/>
        </w:rPr>
        <w:t xml:space="preserve"> Radulović, </w:t>
      </w:r>
    </w:p>
    <w:p w14:paraId="40D5BD34" w14:textId="08EB3EDA" w:rsidR="002D6233" w:rsidRDefault="0061098B" w:rsidP="00A27375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Katarina</w:t>
      </w:r>
      <w:r w:rsidR="00980048" w:rsidRPr="002D6233">
        <w:rPr>
          <w:rFonts w:ascii="Arial" w:hAnsi="Arial" w:cs="Arial"/>
          <w:sz w:val="28"/>
          <w:szCs w:val="28"/>
        </w:rPr>
        <w:t xml:space="preserve"> Milošević Kostadinović,  </w:t>
      </w:r>
    </w:p>
    <w:p w14:paraId="7B334024" w14:textId="26F561D0" w:rsidR="00980048" w:rsidRPr="002D6233" w:rsidRDefault="0061098B" w:rsidP="00A27375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Mirela</w:t>
      </w:r>
      <w:r w:rsidR="00980048" w:rsidRPr="002D6233">
        <w:rPr>
          <w:rFonts w:ascii="Arial" w:hAnsi="Arial" w:cs="Arial"/>
          <w:sz w:val="28"/>
          <w:szCs w:val="28"/>
        </w:rPr>
        <w:t xml:space="preserve"> Radulović.</w:t>
      </w:r>
    </w:p>
    <w:p w14:paraId="78309564" w14:textId="77777777" w:rsidR="0097275E" w:rsidRPr="00BB4C4F" w:rsidRDefault="0097275E" w:rsidP="0050131A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AE02851" w14:textId="7E66F8B5" w:rsidR="00980048" w:rsidRDefault="0097275E" w:rsidP="0050131A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BB4C4F">
        <w:rPr>
          <w:rFonts w:ascii="Arial" w:hAnsi="Arial" w:cs="Arial"/>
          <w:sz w:val="28"/>
          <w:szCs w:val="28"/>
        </w:rPr>
        <w:t>Član 2</w:t>
      </w:r>
      <w:r w:rsidR="00BB4C4F">
        <w:rPr>
          <w:rFonts w:ascii="Arial" w:hAnsi="Arial" w:cs="Arial"/>
          <w:sz w:val="28"/>
          <w:szCs w:val="28"/>
        </w:rPr>
        <w:t>.</w:t>
      </w:r>
    </w:p>
    <w:p w14:paraId="5BC9309A" w14:textId="77777777" w:rsidR="00F0477F" w:rsidRPr="00BB4C4F" w:rsidRDefault="00F0477F" w:rsidP="0050131A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0477A989" w14:textId="77777777" w:rsidR="00D556F6" w:rsidRPr="00BB4C4F" w:rsidRDefault="00D556F6" w:rsidP="0050131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BB4C4F">
        <w:rPr>
          <w:rFonts w:ascii="Arial" w:hAnsi="Arial" w:cs="Arial"/>
          <w:sz w:val="28"/>
          <w:szCs w:val="28"/>
        </w:rPr>
        <w:t>Ova odluka stupa na snagu danom donošenja</w:t>
      </w:r>
      <w:r w:rsidR="00980048" w:rsidRPr="00BB4C4F">
        <w:rPr>
          <w:rFonts w:ascii="Arial" w:hAnsi="Arial" w:cs="Arial"/>
          <w:sz w:val="28"/>
          <w:szCs w:val="28"/>
        </w:rPr>
        <w:t xml:space="preserve"> i biće objavljena na sajtu Farmaceutske komore Crne Gore</w:t>
      </w:r>
      <w:r w:rsidR="00144915" w:rsidRPr="00BB4C4F">
        <w:rPr>
          <w:rFonts w:ascii="Arial" w:hAnsi="Arial" w:cs="Arial"/>
          <w:sz w:val="28"/>
          <w:szCs w:val="28"/>
        </w:rPr>
        <w:t>.</w:t>
      </w:r>
    </w:p>
    <w:p w14:paraId="361C48AF" w14:textId="77777777" w:rsidR="00BB4C4F" w:rsidRDefault="00BB4C4F" w:rsidP="0050131A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DAF94DA" w14:textId="4F60229A" w:rsidR="00D556F6" w:rsidRPr="00BB4C4F" w:rsidRDefault="00D556F6" w:rsidP="0050131A">
      <w:pPr>
        <w:spacing w:after="0" w:line="240" w:lineRule="auto"/>
        <w:jc w:val="right"/>
        <w:rPr>
          <w:rFonts w:ascii="Arial" w:hAnsi="Arial" w:cs="Arial"/>
          <w:sz w:val="28"/>
          <w:szCs w:val="28"/>
        </w:rPr>
      </w:pPr>
      <w:r w:rsidRPr="00BB4C4F">
        <w:rPr>
          <w:rFonts w:ascii="Arial" w:hAnsi="Arial" w:cs="Arial"/>
          <w:sz w:val="28"/>
          <w:szCs w:val="28"/>
        </w:rPr>
        <w:t>PREDSJEDNIK</w:t>
      </w:r>
    </w:p>
    <w:p w14:paraId="53EE7637" w14:textId="77777777" w:rsidR="00D556F6" w:rsidRPr="00BB4C4F" w:rsidRDefault="00D556F6" w:rsidP="0050131A">
      <w:pPr>
        <w:spacing w:after="0" w:line="240" w:lineRule="auto"/>
        <w:jc w:val="right"/>
        <w:rPr>
          <w:rFonts w:ascii="Arial" w:hAnsi="Arial" w:cs="Arial"/>
          <w:sz w:val="28"/>
          <w:szCs w:val="28"/>
        </w:rPr>
      </w:pPr>
      <w:r w:rsidRPr="00BB4C4F">
        <w:rPr>
          <w:rFonts w:ascii="Arial" w:hAnsi="Arial" w:cs="Arial"/>
          <w:sz w:val="28"/>
          <w:szCs w:val="28"/>
        </w:rPr>
        <w:t>Đulija Hadžibeti</w:t>
      </w:r>
    </w:p>
    <w:p w14:paraId="6FE2ECA2" w14:textId="77777777" w:rsidR="002429CA" w:rsidRDefault="002429CA" w:rsidP="002429CA">
      <w:pPr>
        <w:rPr>
          <w:rFonts w:ascii="Arial" w:hAnsi="Arial" w:cs="Arial"/>
          <w:sz w:val="28"/>
          <w:szCs w:val="28"/>
        </w:rPr>
      </w:pPr>
    </w:p>
    <w:p w14:paraId="50811181" w14:textId="77777777" w:rsidR="003E0AF1" w:rsidRDefault="003E0AF1" w:rsidP="002429CA">
      <w:pPr>
        <w:rPr>
          <w:rFonts w:ascii="Arial" w:hAnsi="Arial" w:cs="Arial"/>
          <w:sz w:val="28"/>
          <w:szCs w:val="28"/>
          <w:lang w:val="hr-HR" w:eastAsia="en-US"/>
        </w:rPr>
      </w:pPr>
    </w:p>
    <w:p w14:paraId="6B984E2A" w14:textId="77777777" w:rsidR="003E0AF1" w:rsidRDefault="003E0AF1" w:rsidP="002429CA">
      <w:pPr>
        <w:rPr>
          <w:rFonts w:ascii="Arial" w:hAnsi="Arial" w:cs="Arial"/>
          <w:sz w:val="28"/>
          <w:szCs w:val="28"/>
          <w:lang w:val="hr-HR" w:eastAsia="en-US"/>
        </w:rPr>
      </w:pPr>
    </w:p>
    <w:p w14:paraId="67498FC5" w14:textId="77777777" w:rsidR="003E0AF1" w:rsidRDefault="003E0AF1" w:rsidP="002429CA">
      <w:pPr>
        <w:rPr>
          <w:rFonts w:ascii="Arial" w:hAnsi="Arial" w:cs="Arial"/>
          <w:sz w:val="28"/>
          <w:szCs w:val="28"/>
          <w:lang w:val="hr-HR" w:eastAsia="en-US"/>
        </w:rPr>
      </w:pPr>
    </w:p>
    <w:p w14:paraId="61671278" w14:textId="77777777" w:rsidR="003E0AF1" w:rsidRDefault="003E0AF1" w:rsidP="002429CA">
      <w:pPr>
        <w:rPr>
          <w:rFonts w:ascii="Arial" w:hAnsi="Arial" w:cs="Arial"/>
          <w:sz w:val="28"/>
          <w:szCs w:val="28"/>
          <w:lang w:val="hr-HR" w:eastAsia="en-US"/>
        </w:rPr>
      </w:pPr>
    </w:p>
    <w:p w14:paraId="0D05AA62" w14:textId="77777777" w:rsidR="003E0AF1" w:rsidRDefault="003E0AF1" w:rsidP="002429CA">
      <w:pPr>
        <w:rPr>
          <w:rFonts w:ascii="Arial" w:hAnsi="Arial" w:cs="Arial"/>
          <w:sz w:val="28"/>
          <w:szCs w:val="28"/>
          <w:lang w:val="hr-HR" w:eastAsia="en-US"/>
        </w:rPr>
      </w:pPr>
    </w:p>
    <w:p w14:paraId="265A39B3" w14:textId="43A06AE4" w:rsidR="00144915" w:rsidRPr="002429CA" w:rsidRDefault="00144915" w:rsidP="003E0AF1">
      <w:pPr>
        <w:spacing w:after="0" w:line="240" w:lineRule="auto"/>
        <w:rPr>
          <w:rFonts w:ascii="Arial" w:hAnsi="Arial" w:cs="Arial"/>
          <w:sz w:val="28"/>
          <w:szCs w:val="28"/>
          <w:lang w:val="hr-HR" w:eastAsia="en-US"/>
        </w:rPr>
      </w:pPr>
      <w:r w:rsidRPr="002429CA">
        <w:rPr>
          <w:rFonts w:ascii="Arial" w:hAnsi="Arial" w:cs="Arial"/>
          <w:sz w:val="28"/>
          <w:szCs w:val="28"/>
          <w:lang w:val="hr-HR" w:eastAsia="en-US"/>
        </w:rPr>
        <w:lastRenderedPageBreak/>
        <w:t>Broj:</w:t>
      </w:r>
      <w:r w:rsidR="00F5383A">
        <w:rPr>
          <w:rFonts w:ascii="Arial" w:hAnsi="Arial" w:cs="Arial"/>
          <w:sz w:val="28"/>
          <w:szCs w:val="28"/>
          <w:lang w:val="hr-HR" w:eastAsia="en-US"/>
        </w:rPr>
        <w:t>295/26</w:t>
      </w:r>
    </w:p>
    <w:p w14:paraId="6E644970" w14:textId="77777777" w:rsidR="00144915" w:rsidRPr="002429CA" w:rsidRDefault="00144915" w:rsidP="003E0AF1">
      <w:pPr>
        <w:spacing w:after="0" w:line="240" w:lineRule="auto"/>
        <w:rPr>
          <w:rFonts w:ascii="Arial" w:hAnsi="Arial" w:cs="Arial"/>
          <w:sz w:val="28"/>
          <w:szCs w:val="28"/>
          <w:lang w:val="hr-HR" w:eastAsia="en-US"/>
        </w:rPr>
      </w:pPr>
      <w:r w:rsidRPr="002429CA">
        <w:rPr>
          <w:rFonts w:ascii="Arial" w:hAnsi="Arial" w:cs="Arial"/>
          <w:sz w:val="28"/>
          <w:szCs w:val="28"/>
          <w:lang w:val="hr-HR" w:eastAsia="en-US"/>
        </w:rPr>
        <w:t>Podgorica; 14.04.2026. godine</w:t>
      </w:r>
    </w:p>
    <w:p w14:paraId="7115D53F" w14:textId="77777777" w:rsidR="002429CA" w:rsidRDefault="002429CA" w:rsidP="003E0AF1">
      <w:pPr>
        <w:spacing w:after="0" w:line="240" w:lineRule="auto"/>
        <w:rPr>
          <w:rFonts w:ascii="Arial" w:hAnsi="Arial" w:cs="Arial"/>
          <w:sz w:val="28"/>
          <w:szCs w:val="28"/>
          <w:lang w:val="hr-HR" w:eastAsia="en-US"/>
        </w:rPr>
      </w:pPr>
    </w:p>
    <w:p w14:paraId="496472D5" w14:textId="6F9CE54E" w:rsidR="00144915" w:rsidRPr="002429CA" w:rsidRDefault="00144915" w:rsidP="003E0AF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2429CA">
        <w:rPr>
          <w:rFonts w:ascii="Arial" w:hAnsi="Arial" w:cs="Arial"/>
          <w:sz w:val="28"/>
          <w:szCs w:val="28"/>
        </w:rPr>
        <w:t>Na osnovu člana 17 tačka 15 Statuta Farmaceutske komore Crne Gore („Sl.list CG“, br.24/22), Skupština Farmaceutske komore Crne Gore donijela je</w:t>
      </w:r>
    </w:p>
    <w:p w14:paraId="6B73A832" w14:textId="77777777" w:rsidR="003E0AF1" w:rsidRDefault="003E0AF1" w:rsidP="003E0AF1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2D9644A6" w14:textId="520D8351" w:rsidR="00144915" w:rsidRDefault="00144915" w:rsidP="003E0AF1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2429CA">
        <w:rPr>
          <w:rFonts w:ascii="Arial" w:hAnsi="Arial" w:cs="Arial"/>
          <w:b/>
          <w:bCs/>
          <w:sz w:val="28"/>
          <w:szCs w:val="28"/>
        </w:rPr>
        <w:t>ODLUKU</w:t>
      </w:r>
    </w:p>
    <w:p w14:paraId="0FF0312F" w14:textId="77777777" w:rsidR="003E0AF1" w:rsidRPr="002429CA" w:rsidRDefault="003E0AF1" w:rsidP="003E0AF1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78D46406" w14:textId="77777777" w:rsidR="00144915" w:rsidRPr="002429CA" w:rsidRDefault="00144915" w:rsidP="003E0AF1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2429CA">
        <w:rPr>
          <w:rFonts w:ascii="Arial" w:hAnsi="Arial" w:cs="Arial"/>
          <w:sz w:val="28"/>
          <w:szCs w:val="28"/>
        </w:rPr>
        <w:t>o izboru predsjednika i članova Nadzornog odbora</w:t>
      </w:r>
    </w:p>
    <w:p w14:paraId="1A628E1B" w14:textId="77777777" w:rsidR="002429CA" w:rsidRDefault="002429CA" w:rsidP="003E0AF1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70E4493" w14:textId="51F25BE1" w:rsidR="00144915" w:rsidRDefault="00144915" w:rsidP="003E0AF1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2429CA">
        <w:rPr>
          <w:rFonts w:ascii="Arial" w:hAnsi="Arial" w:cs="Arial"/>
          <w:sz w:val="28"/>
          <w:szCs w:val="28"/>
        </w:rPr>
        <w:t>Član 1</w:t>
      </w:r>
      <w:r w:rsidR="002429CA">
        <w:rPr>
          <w:rFonts w:ascii="Arial" w:hAnsi="Arial" w:cs="Arial"/>
          <w:sz w:val="28"/>
          <w:szCs w:val="28"/>
        </w:rPr>
        <w:t>.</w:t>
      </w:r>
    </w:p>
    <w:p w14:paraId="47F77E5E" w14:textId="77777777" w:rsidR="003E0AF1" w:rsidRPr="002429CA" w:rsidRDefault="003E0AF1" w:rsidP="003E0AF1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496981C2" w14:textId="77777777" w:rsidR="00144915" w:rsidRPr="002429CA" w:rsidRDefault="00144915" w:rsidP="003E0AF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429CA">
        <w:rPr>
          <w:rFonts w:ascii="Arial" w:hAnsi="Arial" w:cs="Arial"/>
          <w:sz w:val="28"/>
          <w:szCs w:val="28"/>
        </w:rPr>
        <w:t>Za predsjednika Nadzornog odbora bira se Zoran Radonjić.</w:t>
      </w:r>
    </w:p>
    <w:p w14:paraId="2D776BF9" w14:textId="77777777" w:rsidR="003E0AF1" w:rsidRDefault="003E0AF1" w:rsidP="003E0AF1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FA3DED1" w14:textId="7CB7AD11" w:rsidR="00144915" w:rsidRDefault="00144915" w:rsidP="003E0AF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429CA">
        <w:rPr>
          <w:rFonts w:ascii="Arial" w:hAnsi="Arial" w:cs="Arial"/>
          <w:sz w:val="28"/>
          <w:szCs w:val="28"/>
        </w:rPr>
        <w:t>Za članove Nadzornog odbora biraju se:</w:t>
      </w:r>
    </w:p>
    <w:p w14:paraId="1F020949" w14:textId="77777777" w:rsidR="003E0AF1" w:rsidRPr="002429CA" w:rsidRDefault="003E0AF1" w:rsidP="003E0AF1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CA7F4FA" w14:textId="77777777" w:rsidR="00144915" w:rsidRPr="002429CA" w:rsidRDefault="00144915" w:rsidP="00A27375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2429CA">
        <w:rPr>
          <w:rFonts w:ascii="Arial" w:hAnsi="Arial" w:cs="Arial"/>
          <w:sz w:val="28"/>
          <w:szCs w:val="28"/>
        </w:rPr>
        <w:t>Milica Popivoda,</w:t>
      </w:r>
    </w:p>
    <w:p w14:paraId="526E212A" w14:textId="77777777" w:rsidR="00144915" w:rsidRPr="002429CA" w:rsidRDefault="00144915" w:rsidP="00A27375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2429CA">
        <w:rPr>
          <w:rFonts w:ascii="Arial" w:hAnsi="Arial" w:cs="Arial"/>
          <w:sz w:val="28"/>
          <w:szCs w:val="28"/>
        </w:rPr>
        <w:t>Zorica Potpara.</w:t>
      </w:r>
    </w:p>
    <w:p w14:paraId="65FB3C52" w14:textId="77777777" w:rsidR="00144915" w:rsidRPr="002429CA" w:rsidRDefault="00144915" w:rsidP="003E0AF1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245FD7D" w14:textId="59BB97CF" w:rsidR="00144915" w:rsidRDefault="00144915" w:rsidP="003E0AF1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2429CA">
        <w:rPr>
          <w:rFonts w:ascii="Arial" w:hAnsi="Arial" w:cs="Arial"/>
          <w:sz w:val="28"/>
          <w:szCs w:val="28"/>
        </w:rPr>
        <w:t>Član 2</w:t>
      </w:r>
      <w:r w:rsidR="002429CA">
        <w:rPr>
          <w:rFonts w:ascii="Arial" w:hAnsi="Arial" w:cs="Arial"/>
          <w:sz w:val="28"/>
          <w:szCs w:val="28"/>
        </w:rPr>
        <w:t>.</w:t>
      </w:r>
    </w:p>
    <w:p w14:paraId="1BF07FDF" w14:textId="77777777" w:rsidR="002429CA" w:rsidRPr="002429CA" w:rsidRDefault="002429CA" w:rsidP="003E0AF1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021A8D3D" w14:textId="77777777" w:rsidR="00144915" w:rsidRPr="002429CA" w:rsidRDefault="00144915" w:rsidP="003E0AF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2429CA">
        <w:rPr>
          <w:rFonts w:ascii="Arial" w:hAnsi="Arial" w:cs="Arial"/>
          <w:sz w:val="28"/>
          <w:szCs w:val="28"/>
        </w:rPr>
        <w:t>Ova odluka stupa na snagu danom donošenja i biće objavljena na sajtu Farmaceutske komore Crne Gore.</w:t>
      </w:r>
    </w:p>
    <w:p w14:paraId="202FC712" w14:textId="77777777" w:rsidR="00BD5AEB" w:rsidRDefault="00BD5AEB" w:rsidP="003E0AF1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85A21C0" w14:textId="77777777" w:rsidR="00BD5AEB" w:rsidRDefault="00144915" w:rsidP="003E0AF1">
      <w:pPr>
        <w:spacing w:after="0" w:line="240" w:lineRule="auto"/>
        <w:jc w:val="right"/>
        <w:rPr>
          <w:rFonts w:ascii="Arial" w:hAnsi="Arial" w:cs="Arial"/>
          <w:sz w:val="28"/>
          <w:szCs w:val="28"/>
        </w:rPr>
      </w:pPr>
      <w:r w:rsidRPr="002429CA">
        <w:rPr>
          <w:rFonts w:ascii="Arial" w:hAnsi="Arial" w:cs="Arial"/>
          <w:sz w:val="28"/>
          <w:szCs w:val="28"/>
        </w:rPr>
        <w:t>PREDSJEDNIK</w:t>
      </w:r>
    </w:p>
    <w:p w14:paraId="23F8DC4D" w14:textId="52CF5E1B" w:rsidR="00144915" w:rsidRPr="00BD5AEB" w:rsidRDefault="00144915" w:rsidP="003E0AF1">
      <w:pPr>
        <w:spacing w:after="0" w:line="240" w:lineRule="auto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Đulija Hadžibeti</w:t>
      </w:r>
    </w:p>
    <w:p w14:paraId="1D282B40" w14:textId="77777777" w:rsidR="00144915" w:rsidRDefault="00144915" w:rsidP="00980048">
      <w:pPr>
        <w:keepNext/>
        <w:spacing w:after="0" w:line="240" w:lineRule="auto"/>
        <w:jc w:val="right"/>
        <w:outlineLvl w:val="0"/>
        <w:rPr>
          <w:rFonts w:ascii="Arial" w:hAnsi="Arial" w:cs="Arial"/>
          <w:sz w:val="28"/>
          <w:szCs w:val="28"/>
        </w:rPr>
      </w:pPr>
    </w:p>
    <w:p w14:paraId="290FEF59" w14:textId="77777777" w:rsidR="00144915" w:rsidRDefault="00144915" w:rsidP="00980048">
      <w:pPr>
        <w:keepNext/>
        <w:spacing w:after="0" w:line="240" w:lineRule="auto"/>
        <w:jc w:val="right"/>
        <w:outlineLvl w:val="0"/>
        <w:rPr>
          <w:rFonts w:ascii="Arial" w:hAnsi="Arial" w:cs="Arial"/>
          <w:sz w:val="28"/>
          <w:szCs w:val="28"/>
        </w:rPr>
      </w:pPr>
    </w:p>
    <w:p w14:paraId="655E469D" w14:textId="77777777" w:rsidR="00BC6518" w:rsidRDefault="00BC6518" w:rsidP="00BC6518">
      <w:pPr>
        <w:rPr>
          <w:rFonts w:ascii="Arial" w:hAnsi="Arial" w:cs="Arial"/>
          <w:sz w:val="28"/>
          <w:szCs w:val="28"/>
        </w:rPr>
      </w:pPr>
    </w:p>
    <w:p w14:paraId="49AB69C9" w14:textId="77777777" w:rsidR="00BC6518" w:rsidRDefault="00BC6518" w:rsidP="00BC6518">
      <w:pPr>
        <w:rPr>
          <w:rFonts w:ascii="Arial" w:hAnsi="Arial" w:cs="Arial"/>
          <w:sz w:val="28"/>
          <w:szCs w:val="28"/>
        </w:rPr>
      </w:pPr>
    </w:p>
    <w:p w14:paraId="6DE9FAFB" w14:textId="77777777" w:rsidR="00195083" w:rsidRDefault="00195083" w:rsidP="00BC6518">
      <w:pPr>
        <w:rPr>
          <w:rFonts w:ascii="Arial" w:hAnsi="Arial" w:cs="Arial"/>
          <w:sz w:val="28"/>
          <w:szCs w:val="28"/>
          <w:lang w:val="hr-HR" w:eastAsia="en-US"/>
        </w:rPr>
      </w:pPr>
    </w:p>
    <w:p w14:paraId="0E1451BC" w14:textId="77777777" w:rsidR="00195083" w:rsidRDefault="00195083" w:rsidP="00BC6518">
      <w:pPr>
        <w:rPr>
          <w:rFonts w:ascii="Arial" w:hAnsi="Arial" w:cs="Arial"/>
          <w:sz w:val="28"/>
          <w:szCs w:val="28"/>
          <w:lang w:val="hr-HR" w:eastAsia="en-US"/>
        </w:rPr>
      </w:pPr>
    </w:p>
    <w:p w14:paraId="088A6656" w14:textId="77777777" w:rsidR="00195083" w:rsidRDefault="00195083" w:rsidP="00BC6518">
      <w:pPr>
        <w:rPr>
          <w:rFonts w:ascii="Arial" w:hAnsi="Arial" w:cs="Arial"/>
          <w:sz w:val="28"/>
          <w:szCs w:val="28"/>
          <w:lang w:val="hr-HR" w:eastAsia="en-US"/>
        </w:rPr>
      </w:pPr>
    </w:p>
    <w:p w14:paraId="3B9619AE" w14:textId="77777777" w:rsidR="00195083" w:rsidRDefault="00195083" w:rsidP="00BC6518">
      <w:pPr>
        <w:rPr>
          <w:rFonts w:ascii="Arial" w:hAnsi="Arial" w:cs="Arial"/>
          <w:sz w:val="28"/>
          <w:szCs w:val="28"/>
          <w:lang w:val="hr-HR" w:eastAsia="en-US"/>
        </w:rPr>
      </w:pPr>
    </w:p>
    <w:p w14:paraId="0187861B" w14:textId="77777777" w:rsidR="0035665A" w:rsidRDefault="0035665A" w:rsidP="00195083">
      <w:pPr>
        <w:spacing w:after="0" w:line="240" w:lineRule="auto"/>
        <w:rPr>
          <w:rFonts w:ascii="Arial" w:hAnsi="Arial" w:cs="Arial"/>
          <w:sz w:val="28"/>
          <w:szCs w:val="28"/>
          <w:lang w:val="hr-HR" w:eastAsia="en-US"/>
        </w:rPr>
      </w:pPr>
    </w:p>
    <w:p w14:paraId="77F39B52" w14:textId="7C318790" w:rsidR="00144915" w:rsidRPr="00BC6518" w:rsidRDefault="00144915" w:rsidP="00195083">
      <w:pPr>
        <w:spacing w:after="0" w:line="240" w:lineRule="auto"/>
        <w:rPr>
          <w:rFonts w:ascii="Arial" w:hAnsi="Arial" w:cs="Arial"/>
          <w:sz w:val="28"/>
          <w:szCs w:val="28"/>
          <w:lang w:val="hr-HR" w:eastAsia="en-US"/>
        </w:rPr>
      </w:pPr>
      <w:r w:rsidRPr="00BC6518">
        <w:rPr>
          <w:rFonts w:ascii="Arial" w:hAnsi="Arial" w:cs="Arial"/>
          <w:sz w:val="28"/>
          <w:szCs w:val="28"/>
          <w:lang w:val="hr-HR" w:eastAsia="en-US"/>
        </w:rPr>
        <w:lastRenderedPageBreak/>
        <w:t>Broj:</w:t>
      </w:r>
      <w:r w:rsidR="00F5383A">
        <w:rPr>
          <w:rFonts w:ascii="Arial" w:hAnsi="Arial" w:cs="Arial"/>
          <w:sz w:val="28"/>
          <w:szCs w:val="28"/>
          <w:lang w:val="hr-HR" w:eastAsia="en-US"/>
        </w:rPr>
        <w:t>296/26</w:t>
      </w:r>
    </w:p>
    <w:p w14:paraId="579A84D6" w14:textId="77777777" w:rsidR="00144915" w:rsidRPr="00BC6518" w:rsidRDefault="00144915" w:rsidP="00195083">
      <w:pPr>
        <w:spacing w:after="0" w:line="240" w:lineRule="auto"/>
        <w:rPr>
          <w:rFonts w:ascii="Arial" w:hAnsi="Arial" w:cs="Arial"/>
          <w:sz w:val="28"/>
          <w:szCs w:val="28"/>
          <w:lang w:val="hr-HR" w:eastAsia="en-US"/>
        </w:rPr>
      </w:pPr>
      <w:r w:rsidRPr="00BC6518">
        <w:rPr>
          <w:rFonts w:ascii="Arial" w:hAnsi="Arial" w:cs="Arial"/>
          <w:sz w:val="28"/>
          <w:szCs w:val="28"/>
          <w:lang w:val="hr-HR" w:eastAsia="en-US"/>
        </w:rPr>
        <w:t>Podgorica; 14.04.2026. godine</w:t>
      </w:r>
    </w:p>
    <w:p w14:paraId="17803DE8" w14:textId="77777777" w:rsidR="00BC6518" w:rsidRDefault="00BC6518" w:rsidP="00195083">
      <w:pPr>
        <w:spacing w:after="0" w:line="240" w:lineRule="auto"/>
        <w:rPr>
          <w:rFonts w:ascii="Arial" w:hAnsi="Arial" w:cs="Arial"/>
          <w:sz w:val="28"/>
          <w:szCs w:val="28"/>
          <w:lang w:val="hr-HR" w:eastAsia="en-US"/>
        </w:rPr>
      </w:pPr>
    </w:p>
    <w:p w14:paraId="3A6F35CD" w14:textId="500629D9" w:rsidR="00144915" w:rsidRPr="00BC6518" w:rsidRDefault="00144915" w:rsidP="0019508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BC6518">
        <w:rPr>
          <w:rFonts w:ascii="Arial" w:hAnsi="Arial" w:cs="Arial"/>
          <w:sz w:val="28"/>
          <w:szCs w:val="28"/>
        </w:rPr>
        <w:t xml:space="preserve">Na osnovu člana </w:t>
      </w:r>
      <w:r w:rsidR="008260C0" w:rsidRPr="00BC6518">
        <w:rPr>
          <w:rFonts w:ascii="Arial" w:hAnsi="Arial" w:cs="Arial"/>
          <w:sz w:val="28"/>
          <w:szCs w:val="28"/>
        </w:rPr>
        <w:t>17 tačka 17</w:t>
      </w:r>
      <w:r w:rsidRPr="00BC6518">
        <w:rPr>
          <w:rFonts w:ascii="Arial" w:hAnsi="Arial" w:cs="Arial"/>
          <w:sz w:val="28"/>
          <w:szCs w:val="28"/>
        </w:rPr>
        <w:t xml:space="preserve"> Statuta Farmaceutske komore Crne Gore („Sl.list CG“, br.24/22), Skupština Farmaceutske komore Crne Gore donijela je</w:t>
      </w:r>
    </w:p>
    <w:p w14:paraId="686D52F4" w14:textId="77777777" w:rsidR="00195083" w:rsidRDefault="00195083" w:rsidP="00195083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576FBA49" w14:textId="54F8D0C1" w:rsidR="00144915" w:rsidRDefault="00144915" w:rsidP="00195083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BC6518">
        <w:rPr>
          <w:rFonts w:ascii="Arial" w:hAnsi="Arial" w:cs="Arial"/>
          <w:b/>
          <w:bCs/>
          <w:sz w:val="28"/>
          <w:szCs w:val="28"/>
        </w:rPr>
        <w:t>ODLUKU</w:t>
      </w:r>
    </w:p>
    <w:p w14:paraId="362DA1D4" w14:textId="77777777" w:rsidR="00195083" w:rsidRPr="00BC6518" w:rsidRDefault="00195083" w:rsidP="00195083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744A60ED" w14:textId="77777777" w:rsidR="00144915" w:rsidRPr="00BC6518" w:rsidRDefault="00144915" w:rsidP="00195083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BC6518">
        <w:rPr>
          <w:rFonts w:ascii="Arial" w:hAnsi="Arial" w:cs="Arial"/>
          <w:sz w:val="28"/>
          <w:szCs w:val="28"/>
        </w:rPr>
        <w:t>o izboru predsjednika</w:t>
      </w:r>
      <w:r w:rsidR="008260C0" w:rsidRPr="00BC6518">
        <w:rPr>
          <w:rFonts w:ascii="Arial" w:hAnsi="Arial" w:cs="Arial"/>
          <w:sz w:val="28"/>
          <w:szCs w:val="28"/>
        </w:rPr>
        <w:t xml:space="preserve"> Disciplinskog tužioca i zamjenika predsjednika Disciplinskog tužioca</w:t>
      </w:r>
    </w:p>
    <w:p w14:paraId="29A5D157" w14:textId="77777777" w:rsidR="00BC6518" w:rsidRDefault="00BC6518" w:rsidP="00195083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4755F34" w14:textId="595CCE58" w:rsidR="00144915" w:rsidRDefault="00144915" w:rsidP="00195083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BC6518">
        <w:rPr>
          <w:rFonts w:ascii="Arial" w:hAnsi="Arial" w:cs="Arial"/>
          <w:sz w:val="28"/>
          <w:szCs w:val="28"/>
        </w:rPr>
        <w:t>Član 1</w:t>
      </w:r>
      <w:r w:rsidR="00BC6518">
        <w:rPr>
          <w:rFonts w:ascii="Arial" w:hAnsi="Arial" w:cs="Arial"/>
          <w:sz w:val="28"/>
          <w:szCs w:val="28"/>
        </w:rPr>
        <w:t>.</w:t>
      </w:r>
    </w:p>
    <w:p w14:paraId="6E8B0023" w14:textId="77777777" w:rsidR="00195083" w:rsidRPr="00BC6518" w:rsidRDefault="00195083" w:rsidP="00195083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05D23884" w14:textId="77777777" w:rsidR="00144915" w:rsidRDefault="00144915" w:rsidP="0019508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BC6518">
        <w:rPr>
          <w:rFonts w:ascii="Arial" w:hAnsi="Arial" w:cs="Arial"/>
          <w:sz w:val="28"/>
          <w:szCs w:val="28"/>
        </w:rPr>
        <w:t>Za predsjednika</w:t>
      </w:r>
      <w:r w:rsidR="008260C0" w:rsidRPr="00BC6518">
        <w:rPr>
          <w:rFonts w:ascii="Arial" w:hAnsi="Arial" w:cs="Arial"/>
          <w:sz w:val="28"/>
          <w:szCs w:val="28"/>
        </w:rPr>
        <w:t xml:space="preserve"> Disciplinskog tužioca bira se Ljiljana Radunović</w:t>
      </w:r>
      <w:r w:rsidRPr="00BC6518">
        <w:rPr>
          <w:rFonts w:ascii="Arial" w:hAnsi="Arial" w:cs="Arial"/>
          <w:sz w:val="28"/>
          <w:szCs w:val="28"/>
        </w:rPr>
        <w:t>.</w:t>
      </w:r>
    </w:p>
    <w:p w14:paraId="10DCA70C" w14:textId="77777777" w:rsidR="00195083" w:rsidRPr="00BC6518" w:rsidRDefault="00195083" w:rsidP="00195083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CCEE5A2" w14:textId="77777777" w:rsidR="00144915" w:rsidRPr="00BC6518" w:rsidRDefault="00144915" w:rsidP="0019508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BC6518">
        <w:rPr>
          <w:rFonts w:ascii="Arial" w:hAnsi="Arial" w:cs="Arial"/>
          <w:sz w:val="28"/>
          <w:szCs w:val="28"/>
        </w:rPr>
        <w:t xml:space="preserve">Za </w:t>
      </w:r>
      <w:r w:rsidR="008260C0" w:rsidRPr="00BC6518">
        <w:rPr>
          <w:rFonts w:ascii="Arial" w:hAnsi="Arial" w:cs="Arial"/>
          <w:sz w:val="28"/>
          <w:szCs w:val="28"/>
        </w:rPr>
        <w:t>zamjenika Disciplinskog tužioca</w:t>
      </w:r>
      <w:r w:rsidRPr="00BC6518">
        <w:rPr>
          <w:rFonts w:ascii="Arial" w:hAnsi="Arial" w:cs="Arial"/>
          <w:sz w:val="28"/>
          <w:szCs w:val="28"/>
        </w:rPr>
        <w:t xml:space="preserve"> </w:t>
      </w:r>
      <w:r w:rsidR="008260C0" w:rsidRPr="00BC6518">
        <w:rPr>
          <w:rFonts w:ascii="Arial" w:hAnsi="Arial" w:cs="Arial"/>
          <w:sz w:val="28"/>
          <w:szCs w:val="28"/>
        </w:rPr>
        <w:t>bira</w:t>
      </w:r>
      <w:r w:rsidRPr="00BC6518">
        <w:rPr>
          <w:rFonts w:ascii="Arial" w:hAnsi="Arial" w:cs="Arial"/>
          <w:sz w:val="28"/>
          <w:szCs w:val="28"/>
        </w:rPr>
        <w:t xml:space="preserve"> se</w:t>
      </w:r>
      <w:r w:rsidR="008260C0" w:rsidRPr="00BC6518">
        <w:rPr>
          <w:rFonts w:ascii="Arial" w:hAnsi="Arial" w:cs="Arial"/>
          <w:sz w:val="28"/>
          <w:szCs w:val="28"/>
        </w:rPr>
        <w:t xml:space="preserve"> Jadranka Trojanović.</w:t>
      </w:r>
    </w:p>
    <w:p w14:paraId="584C7535" w14:textId="77777777" w:rsidR="00144915" w:rsidRPr="00BC6518" w:rsidRDefault="00144915" w:rsidP="00195083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83947C0" w14:textId="5864FAB5" w:rsidR="00144915" w:rsidRDefault="00144915" w:rsidP="00195083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BC6518">
        <w:rPr>
          <w:rFonts w:ascii="Arial" w:hAnsi="Arial" w:cs="Arial"/>
          <w:sz w:val="28"/>
          <w:szCs w:val="28"/>
        </w:rPr>
        <w:t>Član 2</w:t>
      </w:r>
      <w:r w:rsidR="00BC6518">
        <w:rPr>
          <w:rFonts w:ascii="Arial" w:hAnsi="Arial" w:cs="Arial"/>
          <w:sz w:val="28"/>
          <w:szCs w:val="28"/>
        </w:rPr>
        <w:t>.</w:t>
      </w:r>
    </w:p>
    <w:p w14:paraId="57309EBF" w14:textId="77777777" w:rsidR="00195083" w:rsidRPr="00BC6518" w:rsidRDefault="00195083" w:rsidP="00195083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18824DE5" w14:textId="77777777" w:rsidR="00144915" w:rsidRPr="00BC6518" w:rsidRDefault="00144915" w:rsidP="0019508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BC6518">
        <w:rPr>
          <w:rFonts w:ascii="Arial" w:hAnsi="Arial" w:cs="Arial"/>
          <w:sz w:val="28"/>
          <w:szCs w:val="28"/>
        </w:rPr>
        <w:t>Ova odluka stupa na snagu danom donošenja i biće objavljena na sajtu Farmaceutske komore Crne Gore.</w:t>
      </w:r>
    </w:p>
    <w:p w14:paraId="59F3060F" w14:textId="77777777" w:rsidR="00144915" w:rsidRPr="00BC6518" w:rsidRDefault="00144915" w:rsidP="00195083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B3C4C4F" w14:textId="77777777" w:rsidR="00144915" w:rsidRPr="00BC6518" w:rsidRDefault="00144915" w:rsidP="00195083">
      <w:pPr>
        <w:spacing w:after="0" w:line="240" w:lineRule="auto"/>
        <w:jc w:val="right"/>
        <w:rPr>
          <w:rFonts w:ascii="Arial" w:hAnsi="Arial" w:cs="Arial"/>
          <w:sz w:val="28"/>
          <w:szCs w:val="28"/>
        </w:rPr>
      </w:pPr>
      <w:r w:rsidRPr="00BC6518">
        <w:rPr>
          <w:rFonts w:ascii="Arial" w:hAnsi="Arial" w:cs="Arial"/>
          <w:sz w:val="28"/>
          <w:szCs w:val="28"/>
        </w:rPr>
        <w:t>PREDSJEDNIK</w:t>
      </w:r>
    </w:p>
    <w:p w14:paraId="33484AE4" w14:textId="77777777" w:rsidR="00144915" w:rsidRPr="00BC6518" w:rsidRDefault="00144915" w:rsidP="00195083">
      <w:pPr>
        <w:spacing w:after="0" w:line="240" w:lineRule="auto"/>
        <w:jc w:val="right"/>
        <w:rPr>
          <w:rFonts w:ascii="Arial" w:hAnsi="Arial" w:cs="Arial"/>
          <w:sz w:val="28"/>
          <w:szCs w:val="28"/>
          <w:lang w:val="hr-HR" w:eastAsia="en-US"/>
        </w:rPr>
      </w:pPr>
      <w:r w:rsidRPr="00BC6518">
        <w:rPr>
          <w:rFonts w:ascii="Arial" w:hAnsi="Arial" w:cs="Arial"/>
          <w:sz w:val="28"/>
          <w:szCs w:val="28"/>
        </w:rPr>
        <w:t>Đulija Hadžibeti</w:t>
      </w:r>
    </w:p>
    <w:p w14:paraId="776DDEA6" w14:textId="77777777" w:rsidR="00144915" w:rsidRDefault="00144915" w:rsidP="00144915">
      <w:pPr>
        <w:keepNext/>
        <w:spacing w:after="0" w:line="240" w:lineRule="auto"/>
        <w:jc w:val="right"/>
        <w:outlineLvl w:val="0"/>
        <w:rPr>
          <w:rFonts w:ascii="Arial" w:hAnsi="Arial" w:cs="Arial"/>
          <w:sz w:val="28"/>
          <w:szCs w:val="28"/>
        </w:rPr>
      </w:pPr>
    </w:p>
    <w:p w14:paraId="4D036DA1" w14:textId="77777777" w:rsidR="00144915" w:rsidRDefault="00144915" w:rsidP="00144915">
      <w:pPr>
        <w:keepNext/>
        <w:spacing w:after="0" w:line="240" w:lineRule="auto"/>
        <w:jc w:val="right"/>
        <w:outlineLvl w:val="0"/>
        <w:rPr>
          <w:rFonts w:ascii="Arial" w:hAnsi="Arial" w:cs="Arial"/>
          <w:sz w:val="28"/>
          <w:szCs w:val="28"/>
        </w:rPr>
      </w:pPr>
    </w:p>
    <w:p w14:paraId="1791A5EA" w14:textId="77777777" w:rsidR="00144915" w:rsidRDefault="00144915" w:rsidP="00144915">
      <w:pPr>
        <w:keepNext/>
        <w:spacing w:after="0" w:line="240" w:lineRule="auto"/>
        <w:jc w:val="right"/>
        <w:outlineLvl w:val="0"/>
        <w:rPr>
          <w:rFonts w:ascii="Arial" w:hAnsi="Arial" w:cs="Arial"/>
          <w:sz w:val="28"/>
          <w:szCs w:val="28"/>
        </w:rPr>
      </w:pPr>
    </w:p>
    <w:p w14:paraId="4996AF1D" w14:textId="77777777" w:rsidR="00144915" w:rsidRDefault="00144915" w:rsidP="00144915">
      <w:pPr>
        <w:keepNext/>
        <w:spacing w:after="0" w:line="240" w:lineRule="auto"/>
        <w:jc w:val="right"/>
        <w:outlineLvl w:val="0"/>
        <w:rPr>
          <w:rFonts w:ascii="Arial" w:hAnsi="Arial" w:cs="Arial"/>
          <w:sz w:val="28"/>
          <w:szCs w:val="28"/>
        </w:rPr>
      </w:pPr>
    </w:p>
    <w:p w14:paraId="34C8D2B6" w14:textId="77777777" w:rsidR="00144915" w:rsidRDefault="00144915" w:rsidP="00144915">
      <w:pPr>
        <w:keepNext/>
        <w:spacing w:after="0" w:line="240" w:lineRule="auto"/>
        <w:jc w:val="right"/>
        <w:outlineLvl w:val="0"/>
        <w:rPr>
          <w:rFonts w:ascii="Arial" w:hAnsi="Arial" w:cs="Arial"/>
          <w:sz w:val="28"/>
          <w:szCs w:val="28"/>
        </w:rPr>
      </w:pPr>
    </w:p>
    <w:p w14:paraId="17486E88" w14:textId="77777777" w:rsidR="00144915" w:rsidRDefault="00144915" w:rsidP="00144915">
      <w:pPr>
        <w:keepNext/>
        <w:spacing w:after="0" w:line="240" w:lineRule="auto"/>
        <w:jc w:val="right"/>
        <w:outlineLvl w:val="0"/>
        <w:rPr>
          <w:rFonts w:ascii="Arial" w:hAnsi="Arial" w:cs="Arial"/>
          <w:sz w:val="28"/>
          <w:szCs w:val="28"/>
        </w:rPr>
      </w:pPr>
    </w:p>
    <w:p w14:paraId="50C505C9" w14:textId="77777777" w:rsidR="00144915" w:rsidRDefault="00144915" w:rsidP="00144915">
      <w:pPr>
        <w:keepNext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  <w:lang w:val="hr-HR" w:eastAsia="en-US"/>
        </w:rPr>
      </w:pPr>
    </w:p>
    <w:p w14:paraId="13C91780" w14:textId="77777777" w:rsidR="003F1C3E" w:rsidRDefault="003F1C3E" w:rsidP="003F1C3E">
      <w:pPr>
        <w:rPr>
          <w:rFonts w:ascii="Arial" w:hAnsi="Arial" w:cs="Arial"/>
          <w:sz w:val="28"/>
          <w:szCs w:val="28"/>
          <w:lang w:val="hr-HR" w:eastAsia="en-US"/>
        </w:rPr>
      </w:pPr>
    </w:p>
    <w:p w14:paraId="5C30CE47" w14:textId="77777777" w:rsidR="00195083" w:rsidRDefault="00195083" w:rsidP="003F1C3E">
      <w:pPr>
        <w:spacing w:after="0" w:line="240" w:lineRule="auto"/>
        <w:rPr>
          <w:rFonts w:ascii="Arial" w:hAnsi="Arial" w:cs="Arial"/>
          <w:sz w:val="28"/>
          <w:szCs w:val="28"/>
          <w:lang w:val="hr-HR" w:eastAsia="en-US"/>
        </w:rPr>
      </w:pPr>
    </w:p>
    <w:p w14:paraId="0C163A5B" w14:textId="77777777" w:rsidR="00195083" w:rsidRDefault="00195083" w:rsidP="003F1C3E">
      <w:pPr>
        <w:spacing w:after="0" w:line="240" w:lineRule="auto"/>
        <w:rPr>
          <w:rFonts w:ascii="Arial" w:hAnsi="Arial" w:cs="Arial"/>
          <w:sz w:val="28"/>
          <w:szCs w:val="28"/>
          <w:lang w:val="hr-HR" w:eastAsia="en-US"/>
        </w:rPr>
      </w:pPr>
    </w:p>
    <w:p w14:paraId="06F5F5E1" w14:textId="77777777" w:rsidR="00195083" w:rsidRDefault="00195083" w:rsidP="003F1C3E">
      <w:pPr>
        <w:spacing w:after="0" w:line="240" w:lineRule="auto"/>
        <w:rPr>
          <w:rFonts w:ascii="Arial" w:hAnsi="Arial" w:cs="Arial"/>
          <w:sz w:val="28"/>
          <w:szCs w:val="28"/>
          <w:lang w:val="hr-HR" w:eastAsia="en-US"/>
        </w:rPr>
      </w:pPr>
    </w:p>
    <w:p w14:paraId="3698CE3D" w14:textId="77777777" w:rsidR="00195083" w:rsidRDefault="00195083" w:rsidP="003F1C3E">
      <w:pPr>
        <w:spacing w:after="0" w:line="240" w:lineRule="auto"/>
        <w:rPr>
          <w:rFonts w:ascii="Arial" w:hAnsi="Arial" w:cs="Arial"/>
          <w:sz w:val="28"/>
          <w:szCs w:val="28"/>
          <w:lang w:val="hr-HR" w:eastAsia="en-US"/>
        </w:rPr>
      </w:pPr>
    </w:p>
    <w:p w14:paraId="16970C9F" w14:textId="77777777" w:rsidR="00195083" w:rsidRDefault="00195083" w:rsidP="003F1C3E">
      <w:pPr>
        <w:spacing w:after="0" w:line="240" w:lineRule="auto"/>
        <w:rPr>
          <w:rFonts w:ascii="Arial" w:hAnsi="Arial" w:cs="Arial"/>
          <w:sz w:val="28"/>
          <w:szCs w:val="28"/>
          <w:lang w:val="hr-HR" w:eastAsia="en-US"/>
        </w:rPr>
      </w:pPr>
    </w:p>
    <w:p w14:paraId="1A8B4DCC" w14:textId="77777777" w:rsidR="00195083" w:rsidRDefault="00195083" w:rsidP="003F1C3E">
      <w:pPr>
        <w:spacing w:after="0" w:line="240" w:lineRule="auto"/>
        <w:rPr>
          <w:rFonts w:ascii="Arial" w:hAnsi="Arial" w:cs="Arial"/>
          <w:sz w:val="28"/>
          <w:szCs w:val="28"/>
          <w:lang w:val="hr-HR" w:eastAsia="en-US"/>
        </w:rPr>
      </w:pPr>
    </w:p>
    <w:p w14:paraId="2EB62B2D" w14:textId="77777777" w:rsidR="0061098B" w:rsidRDefault="0061098B" w:rsidP="003F1C3E">
      <w:pPr>
        <w:spacing w:after="0" w:line="240" w:lineRule="auto"/>
        <w:rPr>
          <w:rFonts w:ascii="Arial" w:hAnsi="Arial" w:cs="Arial"/>
          <w:sz w:val="28"/>
          <w:szCs w:val="28"/>
          <w:lang w:val="hr-HR" w:eastAsia="en-US"/>
        </w:rPr>
      </w:pPr>
    </w:p>
    <w:p w14:paraId="1DA3232F" w14:textId="77777777" w:rsidR="0061098B" w:rsidRDefault="0061098B" w:rsidP="003F1C3E">
      <w:pPr>
        <w:spacing w:after="0" w:line="240" w:lineRule="auto"/>
        <w:rPr>
          <w:rFonts w:ascii="Arial" w:hAnsi="Arial" w:cs="Arial"/>
          <w:sz w:val="28"/>
          <w:szCs w:val="28"/>
          <w:lang w:val="hr-HR" w:eastAsia="en-US"/>
        </w:rPr>
      </w:pPr>
    </w:p>
    <w:p w14:paraId="317BDA92" w14:textId="132A9E3E" w:rsidR="008260C0" w:rsidRPr="003F1C3E" w:rsidRDefault="008260C0" w:rsidP="003F1C3E">
      <w:pPr>
        <w:spacing w:after="0" w:line="240" w:lineRule="auto"/>
        <w:rPr>
          <w:rFonts w:ascii="Arial" w:hAnsi="Arial" w:cs="Arial"/>
          <w:sz w:val="28"/>
          <w:szCs w:val="28"/>
          <w:lang w:val="hr-HR" w:eastAsia="en-US"/>
        </w:rPr>
      </w:pPr>
      <w:r w:rsidRPr="003F1C3E">
        <w:rPr>
          <w:rFonts w:ascii="Arial" w:hAnsi="Arial" w:cs="Arial"/>
          <w:sz w:val="28"/>
          <w:szCs w:val="28"/>
          <w:lang w:val="hr-HR" w:eastAsia="en-US"/>
        </w:rPr>
        <w:t>Broj:</w:t>
      </w:r>
      <w:r w:rsidR="00F5383A">
        <w:rPr>
          <w:rFonts w:ascii="Arial" w:hAnsi="Arial" w:cs="Arial"/>
          <w:sz w:val="28"/>
          <w:szCs w:val="28"/>
          <w:lang w:val="hr-HR" w:eastAsia="en-US"/>
        </w:rPr>
        <w:t>297/26</w:t>
      </w:r>
    </w:p>
    <w:p w14:paraId="777CD1C0" w14:textId="77777777" w:rsidR="008260C0" w:rsidRPr="003F1C3E" w:rsidRDefault="008260C0" w:rsidP="003F1C3E">
      <w:pPr>
        <w:spacing w:after="0" w:line="240" w:lineRule="auto"/>
        <w:rPr>
          <w:rFonts w:ascii="Arial" w:hAnsi="Arial" w:cs="Arial"/>
          <w:sz w:val="28"/>
          <w:szCs w:val="28"/>
          <w:lang w:val="hr-HR" w:eastAsia="en-US"/>
        </w:rPr>
      </w:pPr>
      <w:r w:rsidRPr="003F1C3E">
        <w:rPr>
          <w:rFonts w:ascii="Arial" w:hAnsi="Arial" w:cs="Arial"/>
          <w:sz w:val="28"/>
          <w:szCs w:val="28"/>
          <w:lang w:val="hr-HR" w:eastAsia="en-US"/>
        </w:rPr>
        <w:t>Podgorica; 14.04.2026. godine</w:t>
      </w:r>
    </w:p>
    <w:p w14:paraId="5A5B655C" w14:textId="77777777" w:rsidR="003F1C3E" w:rsidRDefault="003F1C3E" w:rsidP="003F1C3E">
      <w:pPr>
        <w:spacing w:after="0" w:line="240" w:lineRule="auto"/>
        <w:rPr>
          <w:rFonts w:ascii="Arial" w:hAnsi="Arial" w:cs="Arial"/>
          <w:sz w:val="28"/>
          <w:szCs w:val="28"/>
          <w:lang w:val="hr-HR" w:eastAsia="en-US"/>
        </w:rPr>
      </w:pPr>
    </w:p>
    <w:p w14:paraId="64373A97" w14:textId="249745BF" w:rsidR="008260C0" w:rsidRPr="003F1C3E" w:rsidRDefault="008260C0" w:rsidP="00406FC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3F1C3E">
        <w:rPr>
          <w:rFonts w:ascii="Arial" w:hAnsi="Arial" w:cs="Arial"/>
          <w:sz w:val="28"/>
          <w:szCs w:val="28"/>
        </w:rPr>
        <w:t>Na osnovu člana 17 tačka 17 Statuta Farmaceutske komore Crne Gore („Sl.list CG“, br.24/22), Skupština Farmaceutske komore Crne Gore donijela je</w:t>
      </w:r>
    </w:p>
    <w:p w14:paraId="1997FF74" w14:textId="77777777" w:rsidR="003F1C3E" w:rsidRDefault="003F1C3E" w:rsidP="003F1C3E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35CFADD0" w14:textId="322A3DF7" w:rsidR="008260C0" w:rsidRDefault="008260C0" w:rsidP="003F1C3E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3F1C3E">
        <w:rPr>
          <w:rFonts w:ascii="Arial" w:hAnsi="Arial" w:cs="Arial"/>
          <w:b/>
          <w:bCs/>
          <w:sz w:val="28"/>
          <w:szCs w:val="28"/>
        </w:rPr>
        <w:t>ODLUKU</w:t>
      </w:r>
    </w:p>
    <w:p w14:paraId="61D5F013" w14:textId="77777777" w:rsidR="003F1C3E" w:rsidRPr="003F1C3E" w:rsidRDefault="003F1C3E" w:rsidP="003F1C3E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7B4BE12C" w14:textId="77777777" w:rsidR="008260C0" w:rsidRPr="003F1C3E" w:rsidRDefault="008260C0" w:rsidP="003F1C3E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3F1C3E">
        <w:rPr>
          <w:rFonts w:ascii="Arial" w:hAnsi="Arial" w:cs="Arial"/>
          <w:sz w:val="28"/>
          <w:szCs w:val="28"/>
        </w:rPr>
        <w:t>o izboru predsjednika Disciplinskog suda i zamjenika predsjednika Disciplinskog suda</w:t>
      </w:r>
    </w:p>
    <w:p w14:paraId="7FD833E4" w14:textId="77777777" w:rsidR="003F1C3E" w:rsidRDefault="003F1C3E" w:rsidP="003F1C3E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290A424E" w14:textId="772FCCFE" w:rsidR="008260C0" w:rsidRDefault="008260C0" w:rsidP="003F1C3E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3F1C3E">
        <w:rPr>
          <w:rFonts w:ascii="Arial" w:hAnsi="Arial" w:cs="Arial"/>
          <w:sz w:val="28"/>
          <w:szCs w:val="28"/>
        </w:rPr>
        <w:t>Član 1</w:t>
      </w:r>
      <w:r w:rsidR="003F1C3E">
        <w:rPr>
          <w:rFonts w:ascii="Arial" w:hAnsi="Arial" w:cs="Arial"/>
          <w:sz w:val="28"/>
          <w:szCs w:val="28"/>
        </w:rPr>
        <w:t>.</w:t>
      </w:r>
    </w:p>
    <w:p w14:paraId="05AC3DA9" w14:textId="77777777" w:rsidR="003F1C3E" w:rsidRPr="003F1C3E" w:rsidRDefault="003F1C3E" w:rsidP="003F1C3E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099E84C7" w14:textId="77777777" w:rsidR="00133F0D" w:rsidRPr="003F1C3E" w:rsidRDefault="008260C0" w:rsidP="003F1C3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F1C3E">
        <w:rPr>
          <w:rFonts w:ascii="Arial" w:hAnsi="Arial" w:cs="Arial"/>
          <w:sz w:val="28"/>
          <w:szCs w:val="28"/>
        </w:rPr>
        <w:t>Za predsjednika</w:t>
      </w:r>
      <w:r w:rsidR="00420864" w:rsidRPr="003F1C3E">
        <w:rPr>
          <w:rFonts w:ascii="Arial" w:hAnsi="Arial" w:cs="Arial"/>
          <w:sz w:val="28"/>
          <w:szCs w:val="28"/>
        </w:rPr>
        <w:t xml:space="preserve"> Disciplinskog suda bira se Nermin Džeko</w:t>
      </w:r>
      <w:r w:rsidRPr="003F1C3E">
        <w:rPr>
          <w:rFonts w:ascii="Arial" w:hAnsi="Arial" w:cs="Arial"/>
          <w:sz w:val="28"/>
          <w:szCs w:val="28"/>
        </w:rPr>
        <w:t>.</w:t>
      </w:r>
    </w:p>
    <w:p w14:paraId="2E1E6072" w14:textId="77777777" w:rsidR="00A32994" w:rsidRDefault="00A32994" w:rsidP="003F1C3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5473ED2" w14:textId="2851E624" w:rsidR="003F1C3E" w:rsidRPr="003F1C3E" w:rsidRDefault="00420864" w:rsidP="003F1C3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F1C3E">
        <w:rPr>
          <w:rFonts w:ascii="Arial" w:hAnsi="Arial" w:cs="Arial"/>
          <w:sz w:val="28"/>
          <w:szCs w:val="28"/>
        </w:rPr>
        <w:t>Za članove Disciplinskog suda biraju se:</w:t>
      </w:r>
    </w:p>
    <w:p w14:paraId="5BA5DC54" w14:textId="77777777" w:rsidR="00420864" w:rsidRPr="003F1C3E" w:rsidRDefault="00420864" w:rsidP="00A27375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3F1C3E">
        <w:rPr>
          <w:rFonts w:ascii="Arial" w:hAnsi="Arial" w:cs="Arial"/>
          <w:sz w:val="28"/>
          <w:szCs w:val="28"/>
        </w:rPr>
        <w:t>Azem Holi</w:t>
      </w:r>
    </w:p>
    <w:p w14:paraId="05027A1B" w14:textId="77777777" w:rsidR="00420864" w:rsidRPr="003F1C3E" w:rsidRDefault="00420864" w:rsidP="00A27375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3F1C3E">
        <w:rPr>
          <w:rFonts w:ascii="Arial" w:hAnsi="Arial" w:cs="Arial"/>
          <w:sz w:val="28"/>
          <w:szCs w:val="28"/>
        </w:rPr>
        <w:t>Jelena Kostić,</w:t>
      </w:r>
    </w:p>
    <w:p w14:paraId="4B130D63" w14:textId="77777777" w:rsidR="00420864" w:rsidRPr="003F1C3E" w:rsidRDefault="00420864" w:rsidP="00A27375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3F1C3E">
        <w:rPr>
          <w:rFonts w:ascii="Arial" w:hAnsi="Arial" w:cs="Arial"/>
          <w:sz w:val="28"/>
          <w:szCs w:val="28"/>
        </w:rPr>
        <w:t>Vladislava Jabučanin,</w:t>
      </w:r>
    </w:p>
    <w:p w14:paraId="34F575EB" w14:textId="77777777" w:rsidR="00420864" w:rsidRPr="003F1C3E" w:rsidRDefault="00420864" w:rsidP="00A27375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3F1C3E">
        <w:rPr>
          <w:rFonts w:ascii="Arial" w:hAnsi="Arial" w:cs="Arial"/>
          <w:sz w:val="28"/>
          <w:szCs w:val="28"/>
        </w:rPr>
        <w:t>Tamara Lučić</w:t>
      </w:r>
    </w:p>
    <w:p w14:paraId="3B080820" w14:textId="77777777" w:rsidR="003F1C3E" w:rsidRDefault="003F1C3E" w:rsidP="003F1C3E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47B981E0" w14:textId="3BC621B6" w:rsidR="00133F0D" w:rsidRDefault="00133F0D" w:rsidP="003F1C3E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3F1C3E">
        <w:rPr>
          <w:rFonts w:ascii="Arial" w:hAnsi="Arial" w:cs="Arial"/>
          <w:sz w:val="28"/>
          <w:szCs w:val="28"/>
        </w:rPr>
        <w:t>Član 2</w:t>
      </w:r>
      <w:r w:rsidR="003F1C3E">
        <w:rPr>
          <w:rFonts w:ascii="Arial" w:hAnsi="Arial" w:cs="Arial"/>
          <w:sz w:val="28"/>
          <w:szCs w:val="28"/>
        </w:rPr>
        <w:t>.</w:t>
      </w:r>
    </w:p>
    <w:p w14:paraId="4FE82CA2" w14:textId="77777777" w:rsidR="003F1C3E" w:rsidRPr="003F1C3E" w:rsidRDefault="003F1C3E" w:rsidP="003F1C3E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32B84F7C" w14:textId="77777777" w:rsidR="00420864" w:rsidRPr="003F1C3E" w:rsidRDefault="00420864" w:rsidP="003F1C3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F1C3E">
        <w:rPr>
          <w:rFonts w:ascii="Arial" w:hAnsi="Arial" w:cs="Arial"/>
          <w:sz w:val="28"/>
          <w:szCs w:val="28"/>
        </w:rPr>
        <w:t>Za zamjenika Disciplinskog suda bira se Elmedina Krcić.</w:t>
      </w:r>
    </w:p>
    <w:p w14:paraId="5A2F5DF2" w14:textId="77777777" w:rsidR="00AC40FF" w:rsidRDefault="00AC40FF" w:rsidP="003F1C3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929129F" w14:textId="6633F07E" w:rsidR="003F1C3E" w:rsidRPr="003F1C3E" w:rsidRDefault="00420864" w:rsidP="003F1C3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F1C3E">
        <w:rPr>
          <w:rFonts w:ascii="Arial" w:hAnsi="Arial" w:cs="Arial"/>
          <w:sz w:val="28"/>
          <w:szCs w:val="28"/>
        </w:rPr>
        <w:t>Za zamjenike članova Disciplinskog suda biraju se:</w:t>
      </w:r>
    </w:p>
    <w:p w14:paraId="728CFA73" w14:textId="77777777" w:rsidR="00133F0D" w:rsidRPr="003F1C3E" w:rsidRDefault="00133F0D" w:rsidP="00A27375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3F1C3E">
        <w:rPr>
          <w:rFonts w:ascii="Arial" w:hAnsi="Arial" w:cs="Arial"/>
          <w:sz w:val="28"/>
          <w:szCs w:val="28"/>
        </w:rPr>
        <w:t>Aida Elezagić</w:t>
      </w:r>
    </w:p>
    <w:p w14:paraId="25710058" w14:textId="77777777" w:rsidR="00133F0D" w:rsidRPr="003F1C3E" w:rsidRDefault="00133F0D" w:rsidP="00A27375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3F1C3E">
        <w:rPr>
          <w:rFonts w:ascii="Arial" w:hAnsi="Arial" w:cs="Arial"/>
          <w:sz w:val="28"/>
          <w:szCs w:val="28"/>
        </w:rPr>
        <w:t>Maja Bojović</w:t>
      </w:r>
    </w:p>
    <w:p w14:paraId="7B26FF77" w14:textId="713EC728" w:rsidR="00133F0D" w:rsidRPr="003F1C3E" w:rsidRDefault="00E705A0" w:rsidP="00A27375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Jelena Đ</w:t>
      </w:r>
      <w:r w:rsidR="00133F0D" w:rsidRPr="003F1C3E">
        <w:rPr>
          <w:rFonts w:ascii="Arial" w:hAnsi="Arial" w:cs="Arial"/>
          <w:sz w:val="28"/>
          <w:szCs w:val="28"/>
        </w:rPr>
        <w:t>erković</w:t>
      </w:r>
    </w:p>
    <w:p w14:paraId="22236DB8" w14:textId="77777777" w:rsidR="00133F0D" w:rsidRPr="003F1C3E" w:rsidRDefault="00133F0D" w:rsidP="00A27375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3F1C3E">
        <w:rPr>
          <w:rFonts w:ascii="Arial" w:hAnsi="Arial" w:cs="Arial"/>
          <w:sz w:val="28"/>
          <w:szCs w:val="28"/>
        </w:rPr>
        <w:t>Marija Brajović.</w:t>
      </w:r>
    </w:p>
    <w:p w14:paraId="4434FE7D" w14:textId="77777777" w:rsidR="00420864" w:rsidRPr="003F1C3E" w:rsidRDefault="00420864" w:rsidP="003F1C3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6D180C5" w14:textId="48CF9243" w:rsidR="008260C0" w:rsidRDefault="008260C0" w:rsidP="003F1C3E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3F1C3E">
        <w:rPr>
          <w:rFonts w:ascii="Arial" w:hAnsi="Arial" w:cs="Arial"/>
          <w:sz w:val="28"/>
          <w:szCs w:val="28"/>
        </w:rPr>
        <w:t xml:space="preserve">Član </w:t>
      </w:r>
      <w:r w:rsidR="003F1C3E">
        <w:rPr>
          <w:rFonts w:ascii="Arial" w:hAnsi="Arial" w:cs="Arial"/>
          <w:sz w:val="28"/>
          <w:szCs w:val="28"/>
        </w:rPr>
        <w:t>3.</w:t>
      </w:r>
    </w:p>
    <w:p w14:paraId="7410A522" w14:textId="77777777" w:rsidR="003F1C3E" w:rsidRPr="003F1C3E" w:rsidRDefault="003F1C3E" w:rsidP="003F1C3E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3E45FC8E" w14:textId="77777777" w:rsidR="008260C0" w:rsidRPr="003F1C3E" w:rsidRDefault="008260C0" w:rsidP="003F1C3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3F1C3E">
        <w:rPr>
          <w:rFonts w:ascii="Arial" w:hAnsi="Arial" w:cs="Arial"/>
          <w:sz w:val="28"/>
          <w:szCs w:val="28"/>
        </w:rPr>
        <w:t>Ova odluka stupa na snagu danom donošenja i biće objavljena na sajtu Farmaceutske komore Crne Gore.</w:t>
      </w:r>
    </w:p>
    <w:p w14:paraId="25E5413C" w14:textId="77777777" w:rsidR="003F1C3E" w:rsidRDefault="003F1C3E" w:rsidP="003F1C3E">
      <w:pPr>
        <w:spacing w:after="0" w:line="240" w:lineRule="auto"/>
        <w:jc w:val="right"/>
        <w:rPr>
          <w:rFonts w:ascii="Arial" w:hAnsi="Arial" w:cs="Arial"/>
          <w:sz w:val="28"/>
          <w:szCs w:val="28"/>
        </w:rPr>
      </w:pPr>
    </w:p>
    <w:p w14:paraId="1837A500" w14:textId="67045FE1" w:rsidR="008260C0" w:rsidRPr="006F0F2C" w:rsidRDefault="008260C0" w:rsidP="003F1C3E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  <w:r w:rsidRPr="006F0F2C">
        <w:rPr>
          <w:rFonts w:ascii="Arial" w:hAnsi="Arial" w:cs="Arial"/>
          <w:sz w:val="26"/>
          <w:szCs w:val="26"/>
        </w:rPr>
        <w:t>PREDSJEDNIK</w:t>
      </w:r>
    </w:p>
    <w:p w14:paraId="0A0D98DF" w14:textId="77777777" w:rsidR="00463276" w:rsidRDefault="008260C0" w:rsidP="00463276">
      <w:pPr>
        <w:spacing w:after="0" w:line="240" w:lineRule="auto"/>
        <w:jc w:val="right"/>
        <w:rPr>
          <w:sz w:val="26"/>
          <w:szCs w:val="26"/>
          <w:lang w:val="hr-HR" w:eastAsia="en-US"/>
        </w:rPr>
      </w:pPr>
      <w:r w:rsidRPr="006F0F2C">
        <w:rPr>
          <w:rFonts w:ascii="Arial" w:hAnsi="Arial" w:cs="Arial"/>
          <w:sz w:val="26"/>
          <w:szCs w:val="26"/>
        </w:rPr>
        <w:t>Đulija Hadžibeti</w:t>
      </w:r>
    </w:p>
    <w:p w14:paraId="28DCCF39" w14:textId="77777777" w:rsidR="00463276" w:rsidRDefault="00463276" w:rsidP="00463276">
      <w:pPr>
        <w:spacing w:after="0" w:line="240" w:lineRule="auto"/>
        <w:jc w:val="right"/>
        <w:rPr>
          <w:sz w:val="26"/>
          <w:szCs w:val="26"/>
          <w:lang w:val="hr-HR" w:eastAsia="en-US"/>
        </w:rPr>
      </w:pPr>
    </w:p>
    <w:p w14:paraId="25C2DFE5" w14:textId="50E8F983" w:rsidR="00133F0D" w:rsidRPr="00463276" w:rsidRDefault="00133F0D" w:rsidP="00463276">
      <w:pPr>
        <w:spacing w:after="0" w:line="240" w:lineRule="auto"/>
        <w:rPr>
          <w:sz w:val="26"/>
          <w:szCs w:val="26"/>
          <w:lang w:val="hr-HR" w:eastAsia="en-US"/>
        </w:rPr>
      </w:pPr>
      <w:r w:rsidRPr="00463276">
        <w:rPr>
          <w:rFonts w:ascii="Arial" w:hAnsi="Arial" w:cs="Arial"/>
          <w:sz w:val="28"/>
          <w:szCs w:val="28"/>
          <w:lang w:val="hr-HR" w:eastAsia="en-US"/>
        </w:rPr>
        <w:t>Broj:</w:t>
      </w:r>
      <w:r w:rsidR="00F5383A">
        <w:rPr>
          <w:rFonts w:ascii="Arial" w:hAnsi="Arial" w:cs="Arial"/>
          <w:sz w:val="28"/>
          <w:szCs w:val="28"/>
          <w:lang w:val="hr-HR" w:eastAsia="en-US"/>
        </w:rPr>
        <w:t>298/26</w:t>
      </w:r>
    </w:p>
    <w:p w14:paraId="40141C93" w14:textId="77777777" w:rsidR="00133F0D" w:rsidRPr="00463276" w:rsidRDefault="00133F0D" w:rsidP="00463276">
      <w:pPr>
        <w:keepNext/>
        <w:spacing w:after="0" w:line="240" w:lineRule="auto"/>
        <w:outlineLvl w:val="0"/>
        <w:rPr>
          <w:rFonts w:ascii="Arial" w:hAnsi="Arial" w:cs="Arial"/>
          <w:sz w:val="28"/>
          <w:szCs w:val="28"/>
          <w:lang w:val="hr-HR" w:eastAsia="en-US"/>
        </w:rPr>
      </w:pPr>
      <w:r w:rsidRPr="00463276">
        <w:rPr>
          <w:rFonts w:ascii="Arial" w:hAnsi="Arial" w:cs="Arial"/>
          <w:sz w:val="28"/>
          <w:szCs w:val="28"/>
          <w:lang w:val="hr-HR" w:eastAsia="en-US"/>
        </w:rPr>
        <w:t>Podgorica; 14.04.2026. godine</w:t>
      </w:r>
    </w:p>
    <w:p w14:paraId="5E98F8B6" w14:textId="77777777" w:rsidR="00133F0D" w:rsidRPr="00463276" w:rsidRDefault="00133F0D" w:rsidP="00463276">
      <w:pPr>
        <w:keepNext/>
        <w:spacing w:after="0" w:line="240" w:lineRule="auto"/>
        <w:outlineLvl w:val="0"/>
        <w:rPr>
          <w:rFonts w:ascii="Arial" w:hAnsi="Arial" w:cs="Arial"/>
          <w:sz w:val="28"/>
          <w:szCs w:val="28"/>
          <w:lang w:val="hr-HR" w:eastAsia="en-US"/>
        </w:rPr>
      </w:pPr>
    </w:p>
    <w:p w14:paraId="2AAB6283" w14:textId="77777777" w:rsidR="00133F0D" w:rsidRPr="00463276" w:rsidRDefault="00133F0D" w:rsidP="00463276">
      <w:pPr>
        <w:spacing w:after="0" w:line="240" w:lineRule="auto"/>
        <w:ind w:right="4"/>
        <w:jc w:val="both"/>
        <w:rPr>
          <w:rFonts w:ascii="Arial" w:hAnsi="Arial" w:cs="Arial"/>
          <w:sz w:val="28"/>
          <w:szCs w:val="28"/>
        </w:rPr>
      </w:pPr>
      <w:r w:rsidRPr="00463276">
        <w:rPr>
          <w:rFonts w:ascii="Arial" w:hAnsi="Arial" w:cs="Arial"/>
          <w:sz w:val="28"/>
          <w:szCs w:val="28"/>
        </w:rPr>
        <w:t>Na osnovu člana 17 tačka 18 Statuta Farmaceutske komore Crne Gore („Sl.list CG“, br.24/22), Skupština Farmaceutske komore Crne Gore donijela je</w:t>
      </w:r>
    </w:p>
    <w:p w14:paraId="547DFADC" w14:textId="77777777" w:rsidR="00463276" w:rsidRDefault="00463276" w:rsidP="00463276">
      <w:pPr>
        <w:spacing w:after="0" w:line="240" w:lineRule="auto"/>
        <w:ind w:right="4"/>
        <w:jc w:val="center"/>
        <w:rPr>
          <w:rFonts w:ascii="Arial" w:hAnsi="Arial" w:cs="Arial"/>
          <w:b/>
          <w:bCs/>
          <w:sz w:val="28"/>
          <w:szCs w:val="28"/>
        </w:rPr>
      </w:pPr>
    </w:p>
    <w:p w14:paraId="0BEF1642" w14:textId="617805A8" w:rsidR="00133F0D" w:rsidRPr="00463276" w:rsidRDefault="00133F0D" w:rsidP="00463276">
      <w:pPr>
        <w:spacing w:after="0" w:line="240" w:lineRule="auto"/>
        <w:ind w:right="4"/>
        <w:jc w:val="center"/>
        <w:rPr>
          <w:rFonts w:ascii="Arial" w:hAnsi="Arial" w:cs="Arial"/>
          <w:b/>
          <w:bCs/>
          <w:sz w:val="28"/>
          <w:szCs w:val="28"/>
        </w:rPr>
      </w:pPr>
      <w:r w:rsidRPr="00463276">
        <w:rPr>
          <w:rFonts w:ascii="Arial" w:hAnsi="Arial" w:cs="Arial"/>
          <w:b/>
          <w:bCs/>
          <w:sz w:val="28"/>
          <w:szCs w:val="28"/>
        </w:rPr>
        <w:t xml:space="preserve">ODLUKU </w:t>
      </w:r>
    </w:p>
    <w:p w14:paraId="4D7375B9" w14:textId="77777777" w:rsidR="00463276" w:rsidRPr="00463276" w:rsidRDefault="00463276" w:rsidP="00463276">
      <w:pPr>
        <w:spacing w:after="0" w:line="240" w:lineRule="auto"/>
        <w:ind w:right="4"/>
        <w:jc w:val="center"/>
        <w:rPr>
          <w:rFonts w:ascii="Arial" w:hAnsi="Arial" w:cs="Arial"/>
          <w:sz w:val="28"/>
          <w:szCs w:val="28"/>
        </w:rPr>
      </w:pPr>
    </w:p>
    <w:p w14:paraId="6E358D35" w14:textId="77777777" w:rsidR="00EB02CC" w:rsidRPr="00463276" w:rsidRDefault="00EB02CC" w:rsidP="00463276">
      <w:pPr>
        <w:spacing w:after="0" w:line="240" w:lineRule="auto"/>
        <w:ind w:right="4"/>
        <w:jc w:val="center"/>
        <w:rPr>
          <w:rFonts w:ascii="Arial" w:hAnsi="Arial" w:cs="Arial"/>
          <w:sz w:val="28"/>
          <w:szCs w:val="28"/>
        </w:rPr>
      </w:pPr>
      <w:r w:rsidRPr="00463276">
        <w:rPr>
          <w:rFonts w:ascii="Arial" w:hAnsi="Arial" w:cs="Arial"/>
          <w:sz w:val="28"/>
          <w:szCs w:val="28"/>
        </w:rPr>
        <w:t>o izboru</w:t>
      </w:r>
      <w:r w:rsidR="00133F0D" w:rsidRPr="00463276">
        <w:rPr>
          <w:rFonts w:ascii="Arial" w:hAnsi="Arial" w:cs="Arial"/>
          <w:sz w:val="28"/>
          <w:szCs w:val="28"/>
        </w:rPr>
        <w:t xml:space="preserve"> predsjednika </w:t>
      </w:r>
      <w:r w:rsidRPr="00463276">
        <w:rPr>
          <w:rFonts w:ascii="Arial" w:hAnsi="Arial" w:cs="Arial"/>
          <w:sz w:val="28"/>
          <w:szCs w:val="28"/>
        </w:rPr>
        <w:t xml:space="preserve">i </w:t>
      </w:r>
      <w:r w:rsidR="009037D2" w:rsidRPr="00463276">
        <w:rPr>
          <w:rFonts w:ascii="Arial" w:hAnsi="Arial" w:cs="Arial"/>
          <w:sz w:val="28"/>
          <w:szCs w:val="28"/>
        </w:rPr>
        <w:t>č</w:t>
      </w:r>
      <w:r w:rsidRPr="00463276">
        <w:rPr>
          <w:rFonts w:ascii="Arial" w:hAnsi="Arial" w:cs="Arial"/>
          <w:sz w:val="28"/>
          <w:szCs w:val="28"/>
        </w:rPr>
        <w:t>lanova Komisije za kontinuiranu edukaciju</w:t>
      </w:r>
    </w:p>
    <w:p w14:paraId="29D6D8E8" w14:textId="77777777" w:rsidR="00463276" w:rsidRDefault="00463276" w:rsidP="00463276">
      <w:pPr>
        <w:spacing w:after="0" w:line="240" w:lineRule="auto"/>
        <w:ind w:right="4"/>
        <w:jc w:val="center"/>
        <w:rPr>
          <w:rFonts w:ascii="Arial" w:hAnsi="Arial" w:cs="Arial"/>
          <w:sz w:val="28"/>
          <w:szCs w:val="28"/>
        </w:rPr>
      </w:pPr>
    </w:p>
    <w:p w14:paraId="1777230B" w14:textId="324BF9A6" w:rsidR="00133F0D" w:rsidRPr="00463276" w:rsidRDefault="00EB02CC" w:rsidP="00463276">
      <w:pPr>
        <w:spacing w:after="0" w:line="240" w:lineRule="auto"/>
        <w:ind w:right="4"/>
        <w:jc w:val="center"/>
        <w:rPr>
          <w:rFonts w:ascii="Arial" w:hAnsi="Arial" w:cs="Arial"/>
          <w:sz w:val="28"/>
          <w:szCs w:val="28"/>
        </w:rPr>
      </w:pPr>
      <w:r w:rsidRPr="00463276">
        <w:rPr>
          <w:rFonts w:ascii="Arial" w:hAnsi="Arial" w:cs="Arial"/>
          <w:sz w:val="28"/>
          <w:szCs w:val="28"/>
        </w:rPr>
        <w:t>Č</w:t>
      </w:r>
      <w:r w:rsidR="00133F0D" w:rsidRPr="00463276">
        <w:rPr>
          <w:rFonts w:ascii="Arial" w:hAnsi="Arial" w:cs="Arial"/>
          <w:sz w:val="28"/>
          <w:szCs w:val="28"/>
        </w:rPr>
        <w:t>lan 1</w:t>
      </w:r>
      <w:r w:rsidR="00463276">
        <w:rPr>
          <w:rFonts w:ascii="Arial" w:hAnsi="Arial" w:cs="Arial"/>
          <w:sz w:val="28"/>
          <w:szCs w:val="28"/>
        </w:rPr>
        <w:t>.</w:t>
      </w:r>
    </w:p>
    <w:p w14:paraId="73471D41" w14:textId="77777777" w:rsidR="00463276" w:rsidRDefault="00463276" w:rsidP="00463276">
      <w:pPr>
        <w:spacing w:after="0" w:line="240" w:lineRule="auto"/>
        <w:ind w:right="4"/>
        <w:rPr>
          <w:rFonts w:ascii="Arial" w:hAnsi="Arial" w:cs="Arial"/>
          <w:sz w:val="28"/>
          <w:szCs w:val="28"/>
        </w:rPr>
      </w:pPr>
    </w:p>
    <w:p w14:paraId="508808FA" w14:textId="6D8DC839" w:rsidR="00133F0D" w:rsidRPr="00463276" w:rsidRDefault="00133F0D" w:rsidP="00463276">
      <w:pPr>
        <w:spacing w:after="0" w:line="240" w:lineRule="auto"/>
        <w:ind w:right="4"/>
        <w:rPr>
          <w:rFonts w:ascii="Arial" w:hAnsi="Arial" w:cs="Arial"/>
          <w:sz w:val="28"/>
          <w:szCs w:val="28"/>
        </w:rPr>
      </w:pPr>
      <w:r w:rsidRPr="00463276">
        <w:rPr>
          <w:rFonts w:ascii="Arial" w:hAnsi="Arial" w:cs="Arial"/>
          <w:sz w:val="28"/>
          <w:szCs w:val="28"/>
        </w:rPr>
        <w:t xml:space="preserve">Za predsjednika </w:t>
      </w:r>
      <w:r w:rsidR="00EB02CC" w:rsidRPr="00463276">
        <w:rPr>
          <w:rFonts w:ascii="Arial" w:hAnsi="Arial" w:cs="Arial"/>
          <w:sz w:val="28"/>
          <w:szCs w:val="28"/>
        </w:rPr>
        <w:t>Komisije za kontinuiranu edukaciju</w:t>
      </w:r>
      <w:r w:rsidRPr="00463276">
        <w:rPr>
          <w:rFonts w:ascii="Arial" w:hAnsi="Arial" w:cs="Arial"/>
          <w:sz w:val="28"/>
          <w:szCs w:val="28"/>
        </w:rPr>
        <w:t xml:space="preserve"> bira</w:t>
      </w:r>
      <w:r w:rsidR="00EB02CC" w:rsidRPr="00463276">
        <w:rPr>
          <w:rFonts w:ascii="Arial" w:hAnsi="Arial" w:cs="Arial"/>
          <w:sz w:val="28"/>
          <w:szCs w:val="28"/>
        </w:rPr>
        <w:t xml:space="preserve"> se Maja Stanković</w:t>
      </w:r>
      <w:r w:rsidRPr="00463276">
        <w:rPr>
          <w:rFonts w:ascii="Arial" w:hAnsi="Arial" w:cs="Arial"/>
          <w:sz w:val="28"/>
          <w:szCs w:val="28"/>
        </w:rPr>
        <w:t>.</w:t>
      </w:r>
    </w:p>
    <w:p w14:paraId="74B0C03A" w14:textId="77777777" w:rsidR="00463276" w:rsidRDefault="00463276" w:rsidP="00463276">
      <w:pPr>
        <w:spacing w:after="0" w:line="240" w:lineRule="auto"/>
        <w:ind w:right="4"/>
        <w:rPr>
          <w:rFonts w:ascii="Arial" w:hAnsi="Arial" w:cs="Arial"/>
          <w:sz w:val="28"/>
          <w:szCs w:val="28"/>
        </w:rPr>
      </w:pPr>
    </w:p>
    <w:p w14:paraId="0DCD5091" w14:textId="0A3A2BD8" w:rsidR="00EB02CC" w:rsidRPr="00463276" w:rsidRDefault="00EB02CC" w:rsidP="00463276">
      <w:pPr>
        <w:spacing w:after="0" w:line="240" w:lineRule="auto"/>
        <w:ind w:right="4"/>
        <w:rPr>
          <w:rFonts w:ascii="Arial" w:hAnsi="Arial" w:cs="Arial"/>
          <w:sz w:val="28"/>
          <w:szCs w:val="28"/>
        </w:rPr>
      </w:pPr>
      <w:r w:rsidRPr="00463276">
        <w:rPr>
          <w:rFonts w:ascii="Arial" w:hAnsi="Arial" w:cs="Arial"/>
          <w:sz w:val="28"/>
          <w:szCs w:val="28"/>
        </w:rPr>
        <w:t>Za članove Komisije za kontinuiranu edukaciju biraju se:</w:t>
      </w:r>
    </w:p>
    <w:p w14:paraId="15736E71" w14:textId="77777777" w:rsidR="00463276" w:rsidRDefault="00463276" w:rsidP="00463276">
      <w:pPr>
        <w:spacing w:after="0" w:line="240" w:lineRule="auto"/>
        <w:ind w:right="4"/>
        <w:rPr>
          <w:rFonts w:ascii="Arial" w:hAnsi="Arial" w:cs="Arial"/>
          <w:sz w:val="28"/>
          <w:szCs w:val="28"/>
        </w:rPr>
      </w:pPr>
    </w:p>
    <w:p w14:paraId="189873D0" w14:textId="67BE9553" w:rsidR="00EB02CC" w:rsidRPr="00463276" w:rsidRDefault="00EB02CC" w:rsidP="00A27375">
      <w:pPr>
        <w:numPr>
          <w:ilvl w:val="0"/>
          <w:numId w:val="5"/>
        </w:numPr>
        <w:spacing w:after="0" w:line="240" w:lineRule="auto"/>
        <w:ind w:right="4"/>
        <w:rPr>
          <w:rFonts w:ascii="Arial" w:hAnsi="Arial" w:cs="Arial"/>
          <w:sz w:val="28"/>
          <w:szCs w:val="28"/>
        </w:rPr>
      </w:pPr>
      <w:r w:rsidRPr="00463276">
        <w:rPr>
          <w:rFonts w:ascii="Arial" w:hAnsi="Arial" w:cs="Arial"/>
          <w:sz w:val="28"/>
          <w:szCs w:val="28"/>
        </w:rPr>
        <w:t>Tanja Vojinović,</w:t>
      </w:r>
    </w:p>
    <w:p w14:paraId="2B9FC1B0" w14:textId="77777777" w:rsidR="00EB02CC" w:rsidRPr="00463276" w:rsidRDefault="00EB02CC" w:rsidP="00A27375">
      <w:pPr>
        <w:numPr>
          <w:ilvl w:val="0"/>
          <w:numId w:val="5"/>
        </w:numPr>
        <w:spacing w:after="0" w:line="240" w:lineRule="auto"/>
        <w:ind w:right="4"/>
        <w:rPr>
          <w:rFonts w:ascii="Arial" w:hAnsi="Arial" w:cs="Arial"/>
          <w:sz w:val="28"/>
          <w:szCs w:val="28"/>
        </w:rPr>
      </w:pPr>
      <w:r w:rsidRPr="00463276">
        <w:rPr>
          <w:rFonts w:ascii="Arial" w:hAnsi="Arial" w:cs="Arial"/>
          <w:sz w:val="28"/>
          <w:szCs w:val="28"/>
        </w:rPr>
        <w:t>Džana Lukač,</w:t>
      </w:r>
    </w:p>
    <w:p w14:paraId="2AD64F96" w14:textId="77777777" w:rsidR="00EB02CC" w:rsidRPr="00463276" w:rsidRDefault="00EB02CC" w:rsidP="00A27375">
      <w:pPr>
        <w:numPr>
          <w:ilvl w:val="0"/>
          <w:numId w:val="5"/>
        </w:numPr>
        <w:spacing w:after="0" w:line="240" w:lineRule="auto"/>
        <w:ind w:right="4"/>
        <w:rPr>
          <w:rFonts w:ascii="Arial" w:hAnsi="Arial" w:cs="Arial"/>
          <w:sz w:val="28"/>
          <w:szCs w:val="28"/>
        </w:rPr>
      </w:pPr>
      <w:r w:rsidRPr="00463276">
        <w:rPr>
          <w:rFonts w:ascii="Arial" w:hAnsi="Arial" w:cs="Arial"/>
          <w:sz w:val="28"/>
          <w:szCs w:val="28"/>
        </w:rPr>
        <w:t>Đulija</w:t>
      </w:r>
      <w:r w:rsidR="009037D2" w:rsidRPr="00463276">
        <w:rPr>
          <w:rFonts w:ascii="Arial" w:hAnsi="Arial" w:cs="Arial"/>
          <w:sz w:val="28"/>
          <w:szCs w:val="28"/>
        </w:rPr>
        <w:t xml:space="preserve"> </w:t>
      </w:r>
      <w:r w:rsidRPr="00463276">
        <w:rPr>
          <w:rFonts w:ascii="Arial" w:hAnsi="Arial" w:cs="Arial"/>
          <w:sz w:val="28"/>
          <w:szCs w:val="28"/>
        </w:rPr>
        <w:t>Hadžibeti,</w:t>
      </w:r>
    </w:p>
    <w:p w14:paraId="7AB7EE60" w14:textId="32AF49BC" w:rsidR="00EB02CC" w:rsidRPr="00463276" w:rsidRDefault="00EB02CC" w:rsidP="00A27375">
      <w:pPr>
        <w:numPr>
          <w:ilvl w:val="0"/>
          <w:numId w:val="5"/>
        </w:numPr>
        <w:spacing w:after="0" w:line="240" w:lineRule="auto"/>
        <w:ind w:right="4"/>
        <w:rPr>
          <w:rFonts w:ascii="Arial" w:hAnsi="Arial" w:cs="Arial"/>
          <w:sz w:val="28"/>
          <w:szCs w:val="28"/>
        </w:rPr>
      </w:pPr>
      <w:r w:rsidRPr="00463276">
        <w:rPr>
          <w:rFonts w:ascii="Arial" w:hAnsi="Arial" w:cs="Arial"/>
          <w:sz w:val="28"/>
          <w:szCs w:val="28"/>
        </w:rPr>
        <w:t>Kristina Vlahović</w:t>
      </w:r>
      <w:r w:rsidR="00463276">
        <w:rPr>
          <w:rFonts w:ascii="Arial" w:hAnsi="Arial" w:cs="Arial"/>
          <w:sz w:val="28"/>
          <w:szCs w:val="28"/>
        </w:rPr>
        <w:t>.</w:t>
      </w:r>
    </w:p>
    <w:p w14:paraId="7D40E49D" w14:textId="27B533B7" w:rsidR="00133F0D" w:rsidRPr="00463276" w:rsidRDefault="00133F0D" w:rsidP="00463276">
      <w:pPr>
        <w:spacing w:after="0" w:line="240" w:lineRule="auto"/>
        <w:ind w:right="4"/>
        <w:jc w:val="center"/>
        <w:rPr>
          <w:rFonts w:ascii="Arial" w:hAnsi="Arial" w:cs="Arial"/>
          <w:sz w:val="28"/>
          <w:szCs w:val="28"/>
        </w:rPr>
      </w:pPr>
      <w:r w:rsidRPr="00463276">
        <w:rPr>
          <w:rFonts w:ascii="Arial" w:hAnsi="Arial" w:cs="Arial"/>
          <w:sz w:val="28"/>
          <w:szCs w:val="28"/>
        </w:rPr>
        <w:t>Član 2</w:t>
      </w:r>
      <w:r w:rsidR="00463276">
        <w:rPr>
          <w:rFonts w:ascii="Arial" w:hAnsi="Arial" w:cs="Arial"/>
          <w:sz w:val="28"/>
          <w:szCs w:val="28"/>
        </w:rPr>
        <w:t>.</w:t>
      </w:r>
    </w:p>
    <w:p w14:paraId="05DC86BB" w14:textId="77777777" w:rsidR="00463276" w:rsidRDefault="00463276" w:rsidP="00463276">
      <w:pPr>
        <w:spacing w:after="0" w:line="240" w:lineRule="auto"/>
        <w:ind w:right="4"/>
        <w:rPr>
          <w:rFonts w:ascii="Arial" w:hAnsi="Arial" w:cs="Arial"/>
          <w:sz w:val="28"/>
          <w:szCs w:val="28"/>
        </w:rPr>
      </w:pPr>
    </w:p>
    <w:p w14:paraId="3D8F5219" w14:textId="3BCB6B34" w:rsidR="00133F0D" w:rsidRPr="00463276" w:rsidRDefault="00133F0D" w:rsidP="00B343A9">
      <w:pPr>
        <w:spacing w:after="0" w:line="240" w:lineRule="auto"/>
        <w:ind w:right="4"/>
        <w:jc w:val="both"/>
        <w:rPr>
          <w:rFonts w:ascii="Arial" w:hAnsi="Arial" w:cs="Arial"/>
          <w:sz w:val="28"/>
          <w:szCs w:val="28"/>
        </w:rPr>
      </w:pPr>
      <w:r w:rsidRPr="00463276">
        <w:rPr>
          <w:rFonts w:ascii="Arial" w:hAnsi="Arial" w:cs="Arial"/>
          <w:sz w:val="28"/>
          <w:szCs w:val="28"/>
        </w:rPr>
        <w:t>Ova odluka stupa na snagu danom donošenja i biće objavljena na sajtu Farmaceutske komore Crne Gore.</w:t>
      </w:r>
    </w:p>
    <w:p w14:paraId="3E4D54AF" w14:textId="7829696E" w:rsidR="00133F0D" w:rsidRPr="00463276" w:rsidRDefault="00133F0D" w:rsidP="00463276">
      <w:pPr>
        <w:spacing w:after="0" w:line="240" w:lineRule="auto"/>
        <w:ind w:right="4"/>
        <w:rPr>
          <w:rFonts w:ascii="Arial" w:hAnsi="Arial" w:cs="Arial"/>
          <w:sz w:val="28"/>
          <w:szCs w:val="28"/>
        </w:rPr>
      </w:pPr>
    </w:p>
    <w:p w14:paraId="37B6A1FB" w14:textId="77777777" w:rsidR="00133F0D" w:rsidRPr="00463276" w:rsidRDefault="00133F0D" w:rsidP="00463276">
      <w:pPr>
        <w:spacing w:after="0" w:line="240" w:lineRule="auto"/>
        <w:ind w:right="4"/>
        <w:jc w:val="right"/>
        <w:rPr>
          <w:rFonts w:ascii="Arial" w:hAnsi="Arial" w:cs="Arial"/>
          <w:sz w:val="28"/>
          <w:szCs w:val="28"/>
        </w:rPr>
      </w:pPr>
    </w:p>
    <w:p w14:paraId="7470DCF1" w14:textId="77777777" w:rsidR="00133F0D" w:rsidRPr="00463276" w:rsidRDefault="00133F0D" w:rsidP="00463276">
      <w:pPr>
        <w:spacing w:after="0" w:line="240" w:lineRule="auto"/>
        <w:ind w:right="4"/>
        <w:jc w:val="right"/>
        <w:rPr>
          <w:rFonts w:ascii="Arial" w:hAnsi="Arial" w:cs="Arial"/>
          <w:sz w:val="28"/>
          <w:szCs w:val="28"/>
        </w:rPr>
      </w:pPr>
      <w:r w:rsidRPr="00463276">
        <w:rPr>
          <w:rFonts w:ascii="Arial" w:hAnsi="Arial" w:cs="Arial"/>
          <w:sz w:val="28"/>
          <w:szCs w:val="28"/>
        </w:rPr>
        <w:t>PREDSJEDNIK</w:t>
      </w:r>
    </w:p>
    <w:p w14:paraId="28D903B0" w14:textId="77777777" w:rsidR="00133F0D" w:rsidRPr="00463276" w:rsidRDefault="00133F0D" w:rsidP="00463276">
      <w:pPr>
        <w:spacing w:after="0" w:line="240" w:lineRule="auto"/>
        <w:ind w:right="4"/>
        <w:jc w:val="right"/>
        <w:rPr>
          <w:rFonts w:ascii="Arial" w:hAnsi="Arial" w:cs="Arial"/>
          <w:sz w:val="28"/>
          <w:szCs w:val="28"/>
        </w:rPr>
      </w:pPr>
      <w:r w:rsidRPr="00463276">
        <w:rPr>
          <w:rFonts w:ascii="Arial" w:hAnsi="Arial" w:cs="Arial"/>
          <w:sz w:val="28"/>
          <w:szCs w:val="28"/>
        </w:rPr>
        <w:t>Đulija Hadžibeti</w:t>
      </w:r>
    </w:p>
    <w:p w14:paraId="286F2D6A" w14:textId="77777777" w:rsidR="00EB02CC" w:rsidRPr="00463276" w:rsidRDefault="00EB02CC" w:rsidP="00735444">
      <w:pPr>
        <w:rPr>
          <w:lang w:val="hr-HR" w:eastAsia="en-US"/>
        </w:rPr>
      </w:pPr>
    </w:p>
    <w:p w14:paraId="4C2DF102" w14:textId="77777777" w:rsidR="00EB02CC" w:rsidRPr="00463276" w:rsidRDefault="00EB02CC" w:rsidP="00735444">
      <w:pPr>
        <w:rPr>
          <w:lang w:val="hr-HR" w:eastAsia="en-US"/>
        </w:rPr>
      </w:pPr>
    </w:p>
    <w:p w14:paraId="69D2422C" w14:textId="77777777" w:rsidR="00735444" w:rsidRDefault="00735444" w:rsidP="00735444">
      <w:pPr>
        <w:rPr>
          <w:lang w:val="hr-HR" w:eastAsia="en-US"/>
        </w:rPr>
      </w:pPr>
    </w:p>
    <w:p w14:paraId="657B90AC" w14:textId="77777777" w:rsidR="00735444" w:rsidRPr="00735444" w:rsidRDefault="00735444" w:rsidP="00735444">
      <w:pPr>
        <w:spacing w:after="0" w:line="240" w:lineRule="auto"/>
        <w:rPr>
          <w:rFonts w:ascii="Arial" w:hAnsi="Arial" w:cs="Arial"/>
          <w:sz w:val="28"/>
          <w:szCs w:val="28"/>
          <w:lang w:val="hr-HR" w:eastAsia="en-US"/>
        </w:rPr>
      </w:pPr>
    </w:p>
    <w:p w14:paraId="616235DE" w14:textId="77777777" w:rsidR="00735444" w:rsidRDefault="00735444" w:rsidP="00735444">
      <w:pPr>
        <w:spacing w:after="0" w:line="240" w:lineRule="auto"/>
        <w:rPr>
          <w:rFonts w:ascii="Arial" w:hAnsi="Arial" w:cs="Arial"/>
          <w:sz w:val="28"/>
          <w:szCs w:val="28"/>
          <w:lang w:val="hr-HR" w:eastAsia="en-US"/>
        </w:rPr>
      </w:pPr>
    </w:p>
    <w:p w14:paraId="5606EAC7" w14:textId="77777777" w:rsidR="00735444" w:rsidRDefault="00735444" w:rsidP="00735444">
      <w:pPr>
        <w:spacing w:after="0" w:line="240" w:lineRule="auto"/>
        <w:rPr>
          <w:rFonts w:ascii="Arial" w:hAnsi="Arial" w:cs="Arial"/>
          <w:sz w:val="28"/>
          <w:szCs w:val="28"/>
          <w:lang w:val="hr-HR" w:eastAsia="en-US"/>
        </w:rPr>
      </w:pPr>
    </w:p>
    <w:p w14:paraId="219F5E83" w14:textId="77777777" w:rsidR="00735444" w:rsidRDefault="00735444" w:rsidP="00735444">
      <w:pPr>
        <w:spacing w:after="0" w:line="240" w:lineRule="auto"/>
        <w:rPr>
          <w:rFonts w:ascii="Arial" w:hAnsi="Arial" w:cs="Arial"/>
          <w:sz w:val="28"/>
          <w:szCs w:val="28"/>
          <w:lang w:val="hr-HR" w:eastAsia="en-US"/>
        </w:rPr>
      </w:pPr>
    </w:p>
    <w:p w14:paraId="0EA5995C" w14:textId="77777777" w:rsidR="00735444" w:rsidRDefault="00735444" w:rsidP="00735444">
      <w:pPr>
        <w:spacing w:after="0" w:line="240" w:lineRule="auto"/>
        <w:rPr>
          <w:rFonts w:ascii="Arial" w:hAnsi="Arial" w:cs="Arial"/>
          <w:sz w:val="28"/>
          <w:szCs w:val="28"/>
          <w:lang w:val="hr-HR" w:eastAsia="en-US"/>
        </w:rPr>
      </w:pPr>
    </w:p>
    <w:p w14:paraId="4A6FDEE4" w14:textId="77777777" w:rsidR="00735444" w:rsidRDefault="00735444" w:rsidP="00735444">
      <w:pPr>
        <w:spacing w:after="0" w:line="240" w:lineRule="auto"/>
        <w:rPr>
          <w:rFonts w:ascii="Arial" w:hAnsi="Arial" w:cs="Arial"/>
          <w:sz w:val="28"/>
          <w:szCs w:val="28"/>
          <w:lang w:val="hr-HR" w:eastAsia="en-US"/>
        </w:rPr>
      </w:pPr>
    </w:p>
    <w:p w14:paraId="7544431F" w14:textId="14B8F899" w:rsidR="00EB02CC" w:rsidRPr="00735444" w:rsidRDefault="00EB02CC" w:rsidP="00735444">
      <w:pPr>
        <w:spacing w:after="0" w:line="240" w:lineRule="auto"/>
        <w:rPr>
          <w:rFonts w:ascii="Arial" w:hAnsi="Arial" w:cs="Arial"/>
          <w:sz w:val="28"/>
          <w:szCs w:val="28"/>
          <w:lang w:val="hr-HR" w:eastAsia="en-US"/>
        </w:rPr>
      </w:pPr>
      <w:r w:rsidRPr="00735444">
        <w:rPr>
          <w:rFonts w:ascii="Arial" w:hAnsi="Arial" w:cs="Arial"/>
          <w:sz w:val="28"/>
          <w:szCs w:val="28"/>
          <w:lang w:val="hr-HR" w:eastAsia="en-US"/>
        </w:rPr>
        <w:t>Broj:</w:t>
      </w:r>
      <w:r w:rsidR="00F5383A">
        <w:rPr>
          <w:rFonts w:ascii="Arial" w:hAnsi="Arial" w:cs="Arial"/>
          <w:sz w:val="28"/>
          <w:szCs w:val="28"/>
          <w:lang w:val="hr-HR" w:eastAsia="en-US"/>
        </w:rPr>
        <w:t>299/26</w:t>
      </w:r>
    </w:p>
    <w:p w14:paraId="56CFFDF6" w14:textId="77777777" w:rsidR="00EB02CC" w:rsidRPr="00735444" w:rsidRDefault="00EB02CC" w:rsidP="00735444">
      <w:pPr>
        <w:spacing w:after="0" w:line="240" w:lineRule="auto"/>
        <w:rPr>
          <w:rFonts w:ascii="Arial" w:hAnsi="Arial" w:cs="Arial"/>
          <w:sz w:val="28"/>
          <w:szCs w:val="28"/>
          <w:lang w:val="hr-HR" w:eastAsia="en-US"/>
        </w:rPr>
      </w:pPr>
      <w:r w:rsidRPr="00735444">
        <w:rPr>
          <w:rFonts w:ascii="Arial" w:hAnsi="Arial" w:cs="Arial"/>
          <w:sz w:val="28"/>
          <w:szCs w:val="28"/>
          <w:lang w:val="hr-HR" w:eastAsia="en-US"/>
        </w:rPr>
        <w:t>Podgorica; 14.04.2026. godine</w:t>
      </w:r>
    </w:p>
    <w:p w14:paraId="044EB065" w14:textId="77777777" w:rsidR="00EB02CC" w:rsidRPr="00735444" w:rsidRDefault="00EB02CC" w:rsidP="00735444">
      <w:pPr>
        <w:spacing w:after="0" w:line="240" w:lineRule="auto"/>
        <w:rPr>
          <w:rFonts w:ascii="Arial" w:hAnsi="Arial" w:cs="Arial"/>
          <w:sz w:val="28"/>
          <w:szCs w:val="28"/>
          <w:lang w:val="hr-HR" w:eastAsia="en-US"/>
        </w:rPr>
      </w:pPr>
    </w:p>
    <w:p w14:paraId="5FCBCFDE" w14:textId="77777777" w:rsidR="00EB02CC" w:rsidRPr="00735444" w:rsidRDefault="00EB02CC" w:rsidP="0073544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35444">
        <w:rPr>
          <w:rFonts w:ascii="Arial" w:hAnsi="Arial" w:cs="Arial"/>
          <w:sz w:val="28"/>
          <w:szCs w:val="28"/>
        </w:rPr>
        <w:t>Na osnovu člana 17 tačka 18 Statuta Farmaceutske komore Crne Gore („Sl.list CG“, br.24/22), Skupština Farmaceutske komore Crne Gore donijela je</w:t>
      </w:r>
    </w:p>
    <w:p w14:paraId="7617E8A2" w14:textId="77777777" w:rsidR="00735444" w:rsidRDefault="00735444" w:rsidP="00735444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8F2706F" w14:textId="34A0E18C" w:rsidR="00EB02CC" w:rsidRPr="00735444" w:rsidRDefault="00EB02CC" w:rsidP="00735444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735444">
        <w:rPr>
          <w:rFonts w:ascii="Arial" w:hAnsi="Arial" w:cs="Arial"/>
          <w:b/>
          <w:bCs/>
          <w:sz w:val="28"/>
          <w:szCs w:val="28"/>
        </w:rPr>
        <w:t>ODLUKU</w:t>
      </w:r>
    </w:p>
    <w:p w14:paraId="76B26385" w14:textId="77777777" w:rsidR="00735444" w:rsidRDefault="00735444" w:rsidP="00735444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7D024AB" w14:textId="0E448BC3" w:rsidR="00EB02CC" w:rsidRPr="00735444" w:rsidRDefault="00EB02CC" w:rsidP="00735444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735444">
        <w:rPr>
          <w:rFonts w:ascii="Arial" w:hAnsi="Arial" w:cs="Arial"/>
          <w:sz w:val="28"/>
          <w:szCs w:val="28"/>
        </w:rPr>
        <w:t xml:space="preserve">o izboru predsjednika i </w:t>
      </w:r>
      <w:r w:rsidR="009037D2" w:rsidRPr="00735444">
        <w:rPr>
          <w:rFonts w:ascii="Arial" w:hAnsi="Arial" w:cs="Arial"/>
          <w:sz w:val="28"/>
          <w:szCs w:val="28"/>
        </w:rPr>
        <w:t>č</w:t>
      </w:r>
      <w:r w:rsidRPr="00735444">
        <w:rPr>
          <w:rFonts w:ascii="Arial" w:hAnsi="Arial" w:cs="Arial"/>
          <w:sz w:val="28"/>
          <w:szCs w:val="28"/>
        </w:rPr>
        <w:t xml:space="preserve">lanova Komisije za </w:t>
      </w:r>
      <w:r w:rsidR="009037D2" w:rsidRPr="00735444">
        <w:rPr>
          <w:rFonts w:ascii="Arial" w:hAnsi="Arial" w:cs="Arial"/>
          <w:sz w:val="28"/>
          <w:szCs w:val="28"/>
        </w:rPr>
        <w:t>izdavačku djelatnost</w:t>
      </w:r>
    </w:p>
    <w:p w14:paraId="7448C6D5" w14:textId="77777777" w:rsidR="00735444" w:rsidRDefault="00735444" w:rsidP="00735444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71BA5DE" w14:textId="2700D83C" w:rsidR="00EB02CC" w:rsidRPr="00735444" w:rsidRDefault="00EB02CC" w:rsidP="00735444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735444">
        <w:rPr>
          <w:rFonts w:ascii="Arial" w:hAnsi="Arial" w:cs="Arial"/>
          <w:sz w:val="28"/>
          <w:szCs w:val="28"/>
        </w:rPr>
        <w:t>Član 1</w:t>
      </w:r>
      <w:r w:rsidR="00735444">
        <w:rPr>
          <w:rFonts w:ascii="Arial" w:hAnsi="Arial" w:cs="Arial"/>
          <w:sz w:val="28"/>
          <w:szCs w:val="28"/>
        </w:rPr>
        <w:t>.</w:t>
      </w:r>
    </w:p>
    <w:p w14:paraId="2BA1992B" w14:textId="77777777" w:rsidR="00735444" w:rsidRDefault="00735444" w:rsidP="00735444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AB6DEEF" w14:textId="130B17ED" w:rsidR="00EB02CC" w:rsidRPr="00735444" w:rsidRDefault="00EB02CC" w:rsidP="00735444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735444">
        <w:rPr>
          <w:rFonts w:ascii="Arial" w:hAnsi="Arial" w:cs="Arial"/>
          <w:sz w:val="28"/>
          <w:szCs w:val="28"/>
        </w:rPr>
        <w:t xml:space="preserve">Za predsjednika Komisije za </w:t>
      </w:r>
      <w:r w:rsidR="009037D2" w:rsidRPr="00735444">
        <w:rPr>
          <w:rFonts w:ascii="Arial" w:hAnsi="Arial" w:cs="Arial"/>
          <w:sz w:val="28"/>
          <w:szCs w:val="28"/>
        </w:rPr>
        <w:t>izdavačku djelatnost</w:t>
      </w:r>
      <w:r w:rsidRPr="00735444">
        <w:rPr>
          <w:rFonts w:ascii="Arial" w:hAnsi="Arial" w:cs="Arial"/>
          <w:sz w:val="28"/>
          <w:szCs w:val="28"/>
        </w:rPr>
        <w:t xml:space="preserve"> bira se </w:t>
      </w:r>
      <w:r w:rsidR="009037D2" w:rsidRPr="00735444">
        <w:rPr>
          <w:rFonts w:ascii="Arial" w:hAnsi="Arial" w:cs="Arial"/>
          <w:sz w:val="28"/>
          <w:szCs w:val="28"/>
        </w:rPr>
        <w:t>Tanja Vojinović</w:t>
      </w:r>
      <w:r w:rsidRPr="00735444">
        <w:rPr>
          <w:rFonts w:ascii="Arial" w:hAnsi="Arial" w:cs="Arial"/>
          <w:sz w:val="28"/>
          <w:szCs w:val="28"/>
        </w:rPr>
        <w:t>.</w:t>
      </w:r>
    </w:p>
    <w:p w14:paraId="03C88FAD" w14:textId="77777777" w:rsidR="00735444" w:rsidRDefault="00735444" w:rsidP="00735444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49353E2" w14:textId="717DD7B1" w:rsidR="00EB02CC" w:rsidRPr="00735444" w:rsidRDefault="00EB02CC" w:rsidP="00735444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735444">
        <w:rPr>
          <w:rFonts w:ascii="Arial" w:hAnsi="Arial" w:cs="Arial"/>
          <w:sz w:val="28"/>
          <w:szCs w:val="28"/>
        </w:rPr>
        <w:t>Za članove Ko</w:t>
      </w:r>
      <w:r w:rsidR="009037D2" w:rsidRPr="00735444">
        <w:rPr>
          <w:rFonts w:ascii="Arial" w:hAnsi="Arial" w:cs="Arial"/>
          <w:sz w:val="28"/>
          <w:szCs w:val="28"/>
        </w:rPr>
        <w:t>misije za izdavačku djelatnost</w:t>
      </w:r>
      <w:r w:rsidRPr="00735444">
        <w:rPr>
          <w:rFonts w:ascii="Arial" w:hAnsi="Arial" w:cs="Arial"/>
          <w:sz w:val="28"/>
          <w:szCs w:val="28"/>
        </w:rPr>
        <w:t xml:space="preserve"> biraju se:</w:t>
      </w:r>
    </w:p>
    <w:p w14:paraId="6C63060D" w14:textId="77777777" w:rsidR="00735444" w:rsidRDefault="00735444" w:rsidP="00735444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305F5DF" w14:textId="403C8264" w:rsidR="00EB02CC" w:rsidRPr="00735444" w:rsidRDefault="009037D2" w:rsidP="00A27375">
      <w:pPr>
        <w:numPr>
          <w:ilvl w:val="0"/>
          <w:numId w:val="6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735444">
        <w:rPr>
          <w:rFonts w:ascii="Arial" w:hAnsi="Arial" w:cs="Arial"/>
          <w:sz w:val="28"/>
          <w:szCs w:val="28"/>
        </w:rPr>
        <w:t>Amela Međedović</w:t>
      </w:r>
      <w:r w:rsidR="00EB02CC" w:rsidRPr="00735444">
        <w:rPr>
          <w:rFonts w:ascii="Arial" w:hAnsi="Arial" w:cs="Arial"/>
          <w:sz w:val="28"/>
          <w:szCs w:val="28"/>
        </w:rPr>
        <w:t>,</w:t>
      </w:r>
    </w:p>
    <w:p w14:paraId="16B62DA7" w14:textId="77777777" w:rsidR="00EB02CC" w:rsidRPr="00735444" w:rsidRDefault="009037D2" w:rsidP="00A27375">
      <w:pPr>
        <w:numPr>
          <w:ilvl w:val="0"/>
          <w:numId w:val="6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735444">
        <w:rPr>
          <w:rFonts w:ascii="Arial" w:hAnsi="Arial" w:cs="Arial"/>
          <w:sz w:val="28"/>
          <w:szCs w:val="28"/>
        </w:rPr>
        <w:t>Željka Bešović</w:t>
      </w:r>
      <w:r w:rsidR="00EB02CC" w:rsidRPr="00735444">
        <w:rPr>
          <w:rFonts w:ascii="Arial" w:hAnsi="Arial" w:cs="Arial"/>
          <w:sz w:val="28"/>
          <w:szCs w:val="28"/>
        </w:rPr>
        <w:t>,</w:t>
      </w:r>
    </w:p>
    <w:p w14:paraId="660217A4" w14:textId="77777777" w:rsidR="00EB02CC" w:rsidRPr="00735444" w:rsidRDefault="009037D2" w:rsidP="00A27375">
      <w:pPr>
        <w:numPr>
          <w:ilvl w:val="0"/>
          <w:numId w:val="6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735444">
        <w:rPr>
          <w:rFonts w:ascii="Arial" w:hAnsi="Arial" w:cs="Arial"/>
          <w:sz w:val="28"/>
          <w:szCs w:val="28"/>
        </w:rPr>
        <w:t>Mina Minić</w:t>
      </w:r>
      <w:r w:rsidR="00EB02CC" w:rsidRPr="00735444">
        <w:rPr>
          <w:rFonts w:ascii="Arial" w:hAnsi="Arial" w:cs="Arial"/>
          <w:sz w:val="28"/>
          <w:szCs w:val="28"/>
        </w:rPr>
        <w:t>,</w:t>
      </w:r>
    </w:p>
    <w:p w14:paraId="7951D35A" w14:textId="77777777" w:rsidR="00EB02CC" w:rsidRPr="00735444" w:rsidRDefault="009037D2" w:rsidP="00A27375">
      <w:pPr>
        <w:numPr>
          <w:ilvl w:val="0"/>
          <w:numId w:val="6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735444">
        <w:rPr>
          <w:rFonts w:ascii="Arial" w:hAnsi="Arial" w:cs="Arial"/>
          <w:sz w:val="28"/>
          <w:szCs w:val="28"/>
        </w:rPr>
        <w:t>Tijana Koruga.</w:t>
      </w:r>
    </w:p>
    <w:p w14:paraId="47E5A9C0" w14:textId="77777777" w:rsidR="00735444" w:rsidRDefault="00735444" w:rsidP="00735444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3262FA9" w14:textId="145CD1B4" w:rsidR="00EB02CC" w:rsidRPr="00735444" w:rsidRDefault="00EB02CC" w:rsidP="00735444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735444">
        <w:rPr>
          <w:rFonts w:ascii="Arial" w:hAnsi="Arial" w:cs="Arial"/>
          <w:sz w:val="28"/>
          <w:szCs w:val="28"/>
        </w:rPr>
        <w:t>Član 2</w:t>
      </w:r>
      <w:r w:rsidR="00735444">
        <w:rPr>
          <w:rFonts w:ascii="Arial" w:hAnsi="Arial" w:cs="Arial"/>
          <w:sz w:val="28"/>
          <w:szCs w:val="28"/>
        </w:rPr>
        <w:t>.</w:t>
      </w:r>
    </w:p>
    <w:p w14:paraId="40A4F300" w14:textId="77777777" w:rsidR="00735444" w:rsidRDefault="00735444" w:rsidP="00735444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AFF4BEB" w14:textId="50AE0FE7" w:rsidR="00EB02CC" w:rsidRPr="00735444" w:rsidRDefault="00EB02CC" w:rsidP="0073544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35444">
        <w:rPr>
          <w:rFonts w:ascii="Arial" w:hAnsi="Arial" w:cs="Arial"/>
          <w:sz w:val="28"/>
          <w:szCs w:val="28"/>
        </w:rPr>
        <w:t>Ova odluka stupa na snagu danom donošenja i biće objavljena na sajtu Farmaceutske komore Crne Gore.</w:t>
      </w:r>
    </w:p>
    <w:p w14:paraId="2F107B4C" w14:textId="5304422F" w:rsidR="00EB02CC" w:rsidRPr="00735444" w:rsidRDefault="00EB02CC" w:rsidP="00735444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B52FC25" w14:textId="77777777" w:rsidR="00EB02CC" w:rsidRPr="00735444" w:rsidRDefault="00EB02CC" w:rsidP="00735444">
      <w:pPr>
        <w:spacing w:after="0" w:line="240" w:lineRule="auto"/>
        <w:jc w:val="right"/>
        <w:rPr>
          <w:rFonts w:ascii="Arial" w:hAnsi="Arial" w:cs="Arial"/>
          <w:sz w:val="28"/>
          <w:szCs w:val="28"/>
        </w:rPr>
      </w:pPr>
      <w:r w:rsidRPr="00735444">
        <w:rPr>
          <w:rFonts w:ascii="Arial" w:hAnsi="Arial" w:cs="Arial"/>
          <w:sz w:val="28"/>
          <w:szCs w:val="28"/>
        </w:rPr>
        <w:t>PREDSJEDNIK</w:t>
      </w:r>
    </w:p>
    <w:p w14:paraId="699FF506" w14:textId="77777777" w:rsidR="00EB02CC" w:rsidRPr="00735444" w:rsidRDefault="00EB02CC" w:rsidP="00735444">
      <w:pPr>
        <w:spacing w:after="0" w:line="240" w:lineRule="auto"/>
        <w:jc w:val="right"/>
        <w:rPr>
          <w:rFonts w:ascii="Arial" w:hAnsi="Arial" w:cs="Arial"/>
          <w:sz w:val="28"/>
          <w:szCs w:val="28"/>
        </w:rPr>
      </w:pPr>
      <w:r w:rsidRPr="00735444">
        <w:rPr>
          <w:rFonts w:ascii="Arial" w:hAnsi="Arial" w:cs="Arial"/>
          <w:sz w:val="28"/>
          <w:szCs w:val="28"/>
        </w:rPr>
        <w:t>Đulija Hadžibeti</w:t>
      </w:r>
    </w:p>
    <w:p w14:paraId="07CECD3A" w14:textId="77777777" w:rsidR="00735444" w:rsidRDefault="00735444" w:rsidP="00735444">
      <w:pPr>
        <w:rPr>
          <w:lang w:val="hr-HR" w:eastAsia="en-US"/>
        </w:rPr>
      </w:pPr>
    </w:p>
    <w:p w14:paraId="5FB95E11" w14:textId="77777777" w:rsidR="00735444" w:rsidRDefault="00735444" w:rsidP="00735444">
      <w:pPr>
        <w:rPr>
          <w:lang w:val="hr-HR" w:eastAsia="en-US"/>
        </w:rPr>
      </w:pPr>
    </w:p>
    <w:p w14:paraId="30D869D1" w14:textId="77777777" w:rsidR="00106399" w:rsidRDefault="00106399" w:rsidP="00735444">
      <w:pPr>
        <w:rPr>
          <w:lang w:val="hr-HR" w:eastAsia="en-US"/>
        </w:rPr>
      </w:pPr>
    </w:p>
    <w:p w14:paraId="7D71F31B" w14:textId="77777777" w:rsidR="00106399" w:rsidRDefault="00106399" w:rsidP="00735444">
      <w:pPr>
        <w:rPr>
          <w:lang w:val="hr-HR" w:eastAsia="en-US"/>
        </w:rPr>
      </w:pPr>
    </w:p>
    <w:p w14:paraId="64AEA2C8" w14:textId="77777777" w:rsidR="00106399" w:rsidRDefault="00106399" w:rsidP="00735444">
      <w:pPr>
        <w:rPr>
          <w:lang w:val="hr-HR" w:eastAsia="en-US"/>
        </w:rPr>
      </w:pPr>
    </w:p>
    <w:p w14:paraId="314E8ABF" w14:textId="77777777" w:rsidR="00106399" w:rsidRDefault="00106399" w:rsidP="00735444">
      <w:pPr>
        <w:rPr>
          <w:lang w:val="hr-HR" w:eastAsia="en-US"/>
        </w:rPr>
      </w:pPr>
    </w:p>
    <w:p w14:paraId="4528259A" w14:textId="77777777" w:rsidR="00106399" w:rsidRDefault="00106399" w:rsidP="00735444">
      <w:pPr>
        <w:rPr>
          <w:lang w:val="hr-HR" w:eastAsia="en-US"/>
        </w:rPr>
      </w:pPr>
    </w:p>
    <w:p w14:paraId="3887E270" w14:textId="0394A6E6" w:rsidR="009037D2" w:rsidRPr="00883303" w:rsidRDefault="009037D2" w:rsidP="00883303">
      <w:pPr>
        <w:spacing w:after="0" w:line="240" w:lineRule="auto"/>
        <w:rPr>
          <w:rFonts w:ascii="Arial" w:hAnsi="Arial" w:cs="Arial"/>
          <w:sz w:val="28"/>
          <w:szCs w:val="28"/>
          <w:lang w:val="hr-HR" w:eastAsia="en-US"/>
        </w:rPr>
      </w:pPr>
      <w:r w:rsidRPr="00883303">
        <w:rPr>
          <w:rFonts w:ascii="Arial" w:hAnsi="Arial" w:cs="Arial"/>
          <w:sz w:val="28"/>
          <w:szCs w:val="28"/>
          <w:lang w:val="hr-HR" w:eastAsia="en-US"/>
        </w:rPr>
        <w:lastRenderedPageBreak/>
        <w:t>Broj:</w:t>
      </w:r>
      <w:r w:rsidR="006601BF">
        <w:rPr>
          <w:rFonts w:ascii="Arial" w:hAnsi="Arial" w:cs="Arial"/>
          <w:sz w:val="28"/>
          <w:szCs w:val="28"/>
          <w:lang w:val="hr-HR" w:eastAsia="en-US"/>
        </w:rPr>
        <w:t>300</w:t>
      </w:r>
      <w:r w:rsidR="00F5383A">
        <w:rPr>
          <w:rFonts w:ascii="Arial" w:hAnsi="Arial" w:cs="Arial"/>
          <w:sz w:val="28"/>
          <w:szCs w:val="28"/>
          <w:lang w:val="hr-HR" w:eastAsia="en-US"/>
        </w:rPr>
        <w:t>/26</w:t>
      </w:r>
    </w:p>
    <w:p w14:paraId="5006B4CF" w14:textId="77777777" w:rsidR="009037D2" w:rsidRPr="00883303" w:rsidRDefault="009037D2" w:rsidP="00883303">
      <w:pPr>
        <w:spacing w:after="0" w:line="240" w:lineRule="auto"/>
        <w:rPr>
          <w:rFonts w:ascii="Arial" w:hAnsi="Arial" w:cs="Arial"/>
          <w:sz w:val="28"/>
          <w:szCs w:val="28"/>
          <w:lang w:val="hr-HR" w:eastAsia="en-US"/>
        </w:rPr>
      </w:pPr>
      <w:r w:rsidRPr="00883303">
        <w:rPr>
          <w:rFonts w:ascii="Arial" w:hAnsi="Arial" w:cs="Arial"/>
          <w:sz w:val="28"/>
          <w:szCs w:val="28"/>
          <w:lang w:val="hr-HR" w:eastAsia="en-US"/>
        </w:rPr>
        <w:t>Podgorica; 14.04.2026. godine</w:t>
      </w:r>
    </w:p>
    <w:p w14:paraId="2C534609" w14:textId="77777777" w:rsidR="009037D2" w:rsidRPr="00883303" w:rsidRDefault="009037D2" w:rsidP="00883303">
      <w:pPr>
        <w:spacing w:after="0" w:line="240" w:lineRule="auto"/>
        <w:rPr>
          <w:rFonts w:ascii="Arial" w:hAnsi="Arial" w:cs="Arial"/>
          <w:sz w:val="28"/>
          <w:szCs w:val="28"/>
          <w:lang w:val="hr-HR" w:eastAsia="en-US"/>
        </w:rPr>
      </w:pPr>
    </w:p>
    <w:p w14:paraId="0D291D5B" w14:textId="77777777" w:rsidR="009037D2" w:rsidRPr="00883303" w:rsidRDefault="009037D2" w:rsidP="0088330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83303">
        <w:rPr>
          <w:rFonts w:ascii="Arial" w:hAnsi="Arial" w:cs="Arial"/>
          <w:sz w:val="28"/>
          <w:szCs w:val="28"/>
        </w:rPr>
        <w:t>Na osnovu člana 17 tačka 18 Statuta Farmaceutske komore Crne Gore („Sl.list CG“, br.24/22), Skupština Farmaceutske komore Crne Gore donijela je</w:t>
      </w:r>
    </w:p>
    <w:p w14:paraId="0E01B2B7" w14:textId="77777777" w:rsidR="00883303" w:rsidRDefault="00883303" w:rsidP="00883303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D57E2E7" w14:textId="53897E2B" w:rsidR="009037D2" w:rsidRPr="00883303" w:rsidRDefault="009037D2" w:rsidP="00883303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883303">
        <w:rPr>
          <w:rFonts w:ascii="Arial" w:hAnsi="Arial" w:cs="Arial"/>
          <w:b/>
          <w:bCs/>
          <w:sz w:val="28"/>
          <w:szCs w:val="28"/>
        </w:rPr>
        <w:t>ODLUKU</w:t>
      </w:r>
    </w:p>
    <w:p w14:paraId="7A34B826" w14:textId="77777777" w:rsidR="00883303" w:rsidRDefault="00883303" w:rsidP="00883303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FA8B69F" w14:textId="7231C3E2" w:rsidR="009037D2" w:rsidRPr="00883303" w:rsidRDefault="009037D2" w:rsidP="00883303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883303">
        <w:rPr>
          <w:rFonts w:ascii="Arial" w:hAnsi="Arial" w:cs="Arial"/>
          <w:sz w:val="28"/>
          <w:szCs w:val="28"/>
        </w:rPr>
        <w:t>o izboru predsjednika i članova Komisije za etička pitanja</w:t>
      </w:r>
    </w:p>
    <w:p w14:paraId="69C0E796" w14:textId="77777777" w:rsidR="00883303" w:rsidRDefault="00883303" w:rsidP="00883303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672D198" w14:textId="2881677F" w:rsidR="009037D2" w:rsidRPr="00883303" w:rsidRDefault="009037D2" w:rsidP="00883303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883303">
        <w:rPr>
          <w:rFonts w:ascii="Arial" w:hAnsi="Arial" w:cs="Arial"/>
          <w:sz w:val="28"/>
          <w:szCs w:val="28"/>
        </w:rPr>
        <w:t>Član 1</w:t>
      </w:r>
      <w:r w:rsidR="00883303">
        <w:rPr>
          <w:rFonts w:ascii="Arial" w:hAnsi="Arial" w:cs="Arial"/>
          <w:sz w:val="28"/>
          <w:szCs w:val="28"/>
        </w:rPr>
        <w:t>.</w:t>
      </w:r>
    </w:p>
    <w:p w14:paraId="5BE9BD02" w14:textId="77777777" w:rsidR="00883303" w:rsidRDefault="00883303" w:rsidP="00883303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DDF9A46" w14:textId="076C2C3C" w:rsidR="009037D2" w:rsidRPr="00883303" w:rsidRDefault="009037D2" w:rsidP="0088330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83303">
        <w:rPr>
          <w:rFonts w:ascii="Arial" w:hAnsi="Arial" w:cs="Arial"/>
          <w:sz w:val="28"/>
          <w:szCs w:val="28"/>
        </w:rPr>
        <w:t>Za predsjednika Komisije za etička pitanja bira se Lidija Miketić.</w:t>
      </w:r>
    </w:p>
    <w:p w14:paraId="5AB921D6" w14:textId="77777777" w:rsidR="00883303" w:rsidRDefault="00883303" w:rsidP="00883303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62E3230" w14:textId="46D45477" w:rsidR="009037D2" w:rsidRPr="00883303" w:rsidRDefault="009037D2" w:rsidP="0088330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83303">
        <w:rPr>
          <w:rFonts w:ascii="Arial" w:hAnsi="Arial" w:cs="Arial"/>
          <w:sz w:val="28"/>
          <w:szCs w:val="28"/>
        </w:rPr>
        <w:t>Za članove Komisije za etička pitanja biraju se:</w:t>
      </w:r>
    </w:p>
    <w:p w14:paraId="2D1CCD28" w14:textId="77777777" w:rsidR="00883303" w:rsidRDefault="00883303" w:rsidP="00883303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5485592" w14:textId="3418E0C1" w:rsidR="009037D2" w:rsidRPr="00883303" w:rsidRDefault="0061098B" w:rsidP="00A27375">
      <w:pPr>
        <w:numPr>
          <w:ilvl w:val="0"/>
          <w:numId w:val="7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Đ</w:t>
      </w:r>
      <w:r w:rsidR="009037D2" w:rsidRPr="00883303">
        <w:rPr>
          <w:rFonts w:ascii="Arial" w:hAnsi="Arial" w:cs="Arial"/>
          <w:sz w:val="28"/>
          <w:szCs w:val="28"/>
        </w:rPr>
        <w:t>ani Brandmajer,</w:t>
      </w:r>
    </w:p>
    <w:p w14:paraId="23079EE1" w14:textId="7CF5FA1D" w:rsidR="009037D2" w:rsidRPr="00883303" w:rsidRDefault="00E705A0" w:rsidP="00A27375">
      <w:pPr>
        <w:numPr>
          <w:ilvl w:val="0"/>
          <w:numId w:val="7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Dragojla Karo</w:t>
      </w:r>
      <w:r w:rsidR="0001196B" w:rsidRPr="00883303">
        <w:rPr>
          <w:rFonts w:ascii="Arial" w:hAnsi="Arial" w:cs="Arial"/>
          <w:sz w:val="28"/>
          <w:szCs w:val="28"/>
        </w:rPr>
        <w:t>vić</w:t>
      </w:r>
      <w:r w:rsidR="009037D2" w:rsidRPr="00883303">
        <w:rPr>
          <w:rFonts w:ascii="Arial" w:hAnsi="Arial" w:cs="Arial"/>
          <w:sz w:val="28"/>
          <w:szCs w:val="28"/>
        </w:rPr>
        <w:t>,</w:t>
      </w:r>
    </w:p>
    <w:p w14:paraId="7666D33C" w14:textId="77777777" w:rsidR="009037D2" w:rsidRPr="00883303" w:rsidRDefault="0001196B" w:rsidP="00A27375">
      <w:pPr>
        <w:numPr>
          <w:ilvl w:val="0"/>
          <w:numId w:val="7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883303">
        <w:rPr>
          <w:rFonts w:ascii="Arial" w:hAnsi="Arial" w:cs="Arial"/>
          <w:sz w:val="28"/>
          <w:szCs w:val="28"/>
        </w:rPr>
        <w:t>Anđela Vujović</w:t>
      </w:r>
      <w:r w:rsidR="009037D2" w:rsidRPr="00883303">
        <w:rPr>
          <w:rFonts w:ascii="Arial" w:hAnsi="Arial" w:cs="Arial"/>
          <w:sz w:val="28"/>
          <w:szCs w:val="28"/>
        </w:rPr>
        <w:t>,</w:t>
      </w:r>
      <w:bookmarkStart w:id="0" w:name="_GoBack"/>
      <w:bookmarkEnd w:id="0"/>
    </w:p>
    <w:p w14:paraId="61C29929" w14:textId="77777777" w:rsidR="009037D2" w:rsidRPr="00883303" w:rsidRDefault="0001196B" w:rsidP="00A27375">
      <w:pPr>
        <w:numPr>
          <w:ilvl w:val="0"/>
          <w:numId w:val="7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883303">
        <w:rPr>
          <w:rFonts w:ascii="Arial" w:hAnsi="Arial" w:cs="Arial"/>
          <w:sz w:val="28"/>
          <w:szCs w:val="28"/>
        </w:rPr>
        <w:t>Milica Malović.</w:t>
      </w:r>
    </w:p>
    <w:p w14:paraId="203723E0" w14:textId="77777777" w:rsidR="00883303" w:rsidRDefault="00883303" w:rsidP="00883303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17A972F" w14:textId="7F67A93C" w:rsidR="009037D2" w:rsidRPr="00883303" w:rsidRDefault="009037D2" w:rsidP="00883303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883303">
        <w:rPr>
          <w:rFonts w:ascii="Arial" w:hAnsi="Arial" w:cs="Arial"/>
          <w:sz w:val="28"/>
          <w:szCs w:val="28"/>
        </w:rPr>
        <w:t>Član 2</w:t>
      </w:r>
      <w:r w:rsidR="00883303">
        <w:rPr>
          <w:rFonts w:ascii="Arial" w:hAnsi="Arial" w:cs="Arial"/>
          <w:sz w:val="28"/>
          <w:szCs w:val="28"/>
        </w:rPr>
        <w:t>.</w:t>
      </w:r>
    </w:p>
    <w:p w14:paraId="7A829A55" w14:textId="77777777" w:rsidR="00883303" w:rsidRDefault="00883303" w:rsidP="00883303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40F5E75" w14:textId="27749B1D" w:rsidR="009037D2" w:rsidRPr="00883303" w:rsidRDefault="009037D2" w:rsidP="0088330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83303">
        <w:rPr>
          <w:rFonts w:ascii="Arial" w:hAnsi="Arial" w:cs="Arial"/>
          <w:sz w:val="28"/>
          <w:szCs w:val="28"/>
        </w:rPr>
        <w:t>Ova odluka stupa na snagu danom donošenja i biće objavljena na sajtu Farmaceutske komore Crne Gore.</w:t>
      </w:r>
    </w:p>
    <w:p w14:paraId="4CA77310" w14:textId="77777777" w:rsidR="009037D2" w:rsidRPr="00883303" w:rsidRDefault="009037D2" w:rsidP="00883303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EF60E5E" w14:textId="77777777" w:rsidR="009037D2" w:rsidRPr="00883303" w:rsidRDefault="009037D2" w:rsidP="00883303">
      <w:pPr>
        <w:spacing w:after="0" w:line="240" w:lineRule="auto"/>
        <w:jc w:val="right"/>
        <w:rPr>
          <w:rFonts w:ascii="Arial" w:hAnsi="Arial" w:cs="Arial"/>
          <w:sz w:val="28"/>
          <w:szCs w:val="28"/>
        </w:rPr>
      </w:pPr>
      <w:r w:rsidRPr="00883303">
        <w:rPr>
          <w:rFonts w:ascii="Arial" w:hAnsi="Arial" w:cs="Arial"/>
          <w:sz w:val="28"/>
          <w:szCs w:val="28"/>
        </w:rPr>
        <w:t>PREDSJEDNIK</w:t>
      </w:r>
    </w:p>
    <w:p w14:paraId="50921905" w14:textId="77777777" w:rsidR="009037D2" w:rsidRPr="00883303" w:rsidRDefault="009037D2" w:rsidP="00883303">
      <w:pPr>
        <w:spacing w:after="0" w:line="240" w:lineRule="auto"/>
        <w:jc w:val="right"/>
        <w:rPr>
          <w:rFonts w:ascii="Arial" w:hAnsi="Arial" w:cs="Arial"/>
          <w:sz w:val="28"/>
          <w:szCs w:val="28"/>
        </w:rPr>
      </w:pPr>
      <w:r w:rsidRPr="00883303">
        <w:rPr>
          <w:rFonts w:ascii="Arial" w:hAnsi="Arial" w:cs="Arial"/>
          <w:sz w:val="28"/>
          <w:szCs w:val="28"/>
        </w:rPr>
        <w:t>Đulija Hadžibeti</w:t>
      </w:r>
    </w:p>
    <w:p w14:paraId="0FD6ABBD" w14:textId="77777777" w:rsidR="009037D2" w:rsidRPr="001B0A77" w:rsidRDefault="009037D2" w:rsidP="00EB02CC">
      <w:pPr>
        <w:spacing w:after="213" w:line="259" w:lineRule="auto"/>
        <w:ind w:right="4"/>
        <w:jc w:val="right"/>
        <w:rPr>
          <w:rFonts w:ascii="Arial" w:hAnsi="Arial" w:cs="Arial"/>
          <w:sz w:val="28"/>
          <w:szCs w:val="28"/>
        </w:rPr>
      </w:pPr>
    </w:p>
    <w:p w14:paraId="2CC354B7" w14:textId="77777777" w:rsidR="00B81D93" w:rsidRDefault="00B81D93" w:rsidP="00B81D93">
      <w:pPr>
        <w:spacing w:after="0" w:line="240" w:lineRule="auto"/>
        <w:rPr>
          <w:rFonts w:ascii="Arial" w:hAnsi="Arial" w:cs="Arial"/>
          <w:sz w:val="28"/>
          <w:szCs w:val="28"/>
          <w:lang w:val="hr-HR" w:eastAsia="en-US"/>
        </w:rPr>
      </w:pPr>
    </w:p>
    <w:p w14:paraId="74F91194" w14:textId="77777777" w:rsidR="00B81D93" w:rsidRDefault="00B81D93" w:rsidP="00B81D93">
      <w:pPr>
        <w:spacing w:after="0" w:line="240" w:lineRule="auto"/>
        <w:rPr>
          <w:rFonts w:ascii="Arial" w:hAnsi="Arial" w:cs="Arial"/>
          <w:sz w:val="28"/>
          <w:szCs w:val="28"/>
          <w:lang w:val="hr-HR" w:eastAsia="en-US"/>
        </w:rPr>
      </w:pPr>
    </w:p>
    <w:p w14:paraId="139DFDA4" w14:textId="77777777" w:rsidR="00B81D93" w:rsidRDefault="00B81D93" w:rsidP="00B81D93">
      <w:pPr>
        <w:spacing w:after="0" w:line="240" w:lineRule="auto"/>
        <w:rPr>
          <w:rFonts w:ascii="Arial" w:hAnsi="Arial" w:cs="Arial"/>
          <w:sz w:val="28"/>
          <w:szCs w:val="28"/>
          <w:lang w:val="hr-HR" w:eastAsia="en-US"/>
        </w:rPr>
      </w:pPr>
    </w:p>
    <w:p w14:paraId="4DE9FB67" w14:textId="77777777" w:rsidR="00B81D93" w:rsidRDefault="00B81D93" w:rsidP="00B81D93">
      <w:pPr>
        <w:spacing w:after="0" w:line="240" w:lineRule="auto"/>
        <w:rPr>
          <w:rFonts w:ascii="Arial" w:hAnsi="Arial" w:cs="Arial"/>
          <w:sz w:val="28"/>
          <w:szCs w:val="28"/>
          <w:lang w:val="hr-HR" w:eastAsia="en-US"/>
        </w:rPr>
      </w:pPr>
    </w:p>
    <w:p w14:paraId="5A3D8ADC" w14:textId="77777777" w:rsidR="00B81D93" w:rsidRDefault="00B81D93" w:rsidP="00B81D93">
      <w:pPr>
        <w:spacing w:after="0" w:line="240" w:lineRule="auto"/>
        <w:rPr>
          <w:rFonts w:ascii="Arial" w:hAnsi="Arial" w:cs="Arial"/>
          <w:sz w:val="28"/>
          <w:szCs w:val="28"/>
          <w:lang w:val="hr-HR" w:eastAsia="en-US"/>
        </w:rPr>
      </w:pPr>
    </w:p>
    <w:p w14:paraId="078F6B70" w14:textId="77777777" w:rsidR="00B81D93" w:rsidRDefault="00B81D93" w:rsidP="00B81D93">
      <w:pPr>
        <w:spacing w:after="0" w:line="240" w:lineRule="auto"/>
        <w:rPr>
          <w:rFonts w:ascii="Arial" w:hAnsi="Arial" w:cs="Arial"/>
          <w:sz w:val="28"/>
          <w:szCs w:val="28"/>
          <w:lang w:val="hr-HR" w:eastAsia="en-US"/>
        </w:rPr>
      </w:pPr>
    </w:p>
    <w:p w14:paraId="7B720FEF" w14:textId="77777777" w:rsidR="00B81D93" w:rsidRDefault="00B81D93" w:rsidP="00B81D93">
      <w:pPr>
        <w:spacing w:after="0" w:line="240" w:lineRule="auto"/>
        <w:rPr>
          <w:rFonts w:ascii="Arial" w:hAnsi="Arial" w:cs="Arial"/>
          <w:sz w:val="28"/>
          <w:szCs w:val="28"/>
          <w:lang w:val="hr-HR" w:eastAsia="en-US"/>
        </w:rPr>
      </w:pPr>
    </w:p>
    <w:p w14:paraId="0F451D4A" w14:textId="77777777" w:rsidR="00B81D93" w:rsidRDefault="00B81D93" w:rsidP="00B81D93">
      <w:pPr>
        <w:spacing w:after="0" w:line="240" w:lineRule="auto"/>
        <w:rPr>
          <w:rFonts w:ascii="Arial" w:hAnsi="Arial" w:cs="Arial"/>
          <w:sz w:val="28"/>
          <w:szCs w:val="28"/>
          <w:lang w:val="hr-HR" w:eastAsia="en-US"/>
        </w:rPr>
      </w:pPr>
    </w:p>
    <w:p w14:paraId="207EEC92" w14:textId="77777777" w:rsidR="00B81D93" w:rsidRDefault="00B81D93" w:rsidP="00B81D93">
      <w:pPr>
        <w:spacing w:after="0" w:line="240" w:lineRule="auto"/>
        <w:rPr>
          <w:rFonts w:ascii="Arial" w:hAnsi="Arial" w:cs="Arial"/>
          <w:sz w:val="28"/>
          <w:szCs w:val="28"/>
          <w:lang w:val="hr-HR" w:eastAsia="en-US"/>
        </w:rPr>
      </w:pPr>
    </w:p>
    <w:p w14:paraId="398719BF" w14:textId="0971CFA5" w:rsidR="0001196B" w:rsidRPr="00B81D93" w:rsidRDefault="0001196B" w:rsidP="00B81D93">
      <w:pPr>
        <w:spacing w:after="0" w:line="240" w:lineRule="auto"/>
        <w:rPr>
          <w:rFonts w:ascii="Arial" w:hAnsi="Arial" w:cs="Arial"/>
          <w:sz w:val="28"/>
          <w:szCs w:val="28"/>
          <w:lang w:val="hr-HR" w:eastAsia="en-US"/>
        </w:rPr>
      </w:pPr>
      <w:r w:rsidRPr="00B81D93">
        <w:rPr>
          <w:rFonts w:ascii="Arial" w:hAnsi="Arial" w:cs="Arial"/>
          <w:sz w:val="28"/>
          <w:szCs w:val="28"/>
          <w:lang w:val="hr-HR" w:eastAsia="en-US"/>
        </w:rPr>
        <w:lastRenderedPageBreak/>
        <w:t>Broj:</w:t>
      </w:r>
      <w:r w:rsidR="00F5383A">
        <w:rPr>
          <w:rFonts w:ascii="Arial" w:hAnsi="Arial" w:cs="Arial"/>
          <w:sz w:val="28"/>
          <w:szCs w:val="28"/>
          <w:lang w:val="hr-HR" w:eastAsia="en-US"/>
        </w:rPr>
        <w:t>301-1/26</w:t>
      </w:r>
    </w:p>
    <w:p w14:paraId="0EF3950C" w14:textId="77777777" w:rsidR="0001196B" w:rsidRPr="00B81D93" w:rsidRDefault="0001196B" w:rsidP="00B81D93">
      <w:pPr>
        <w:spacing w:after="0" w:line="240" w:lineRule="auto"/>
        <w:rPr>
          <w:rFonts w:ascii="Arial" w:hAnsi="Arial" w:cs="Arial"/>
          <w:sz w:val="28"/>
          <w:szCs w:val="28"/>
          <w:lang w:val="hr-HR" w:eastAsia="en-US"/>
        </w:rPr>
      </w:pPr>
      <w:r w:rsidRPr="00B81D93">
        <w:rPr>
          <w:rFonts w:ascii="Arial" w:hAnsi="Arial" w:cs="Arial"/>
          <w:sz w:val="28"/>
          <w:szCs w:val="28"/>
          <w:lang w:val="hr-HR" w:eastAsia="en-US"/>
        </w:rPr>
        <w:t>Podgorica; 14.04.2026. godine</w:t>
      </w:r>
    </w:p>
    <w:p w14:paraId="31A9ACFA" w14:textId="77777777" w:rsidR="0001196B" w:rsidRPr="00B81D93" w:rsidRDefault="0001196B" w:rsidP="00B81D93">
      <w:pPr>
        <w:spacing w:after="0" w:line="240" w:lineRule="auto"/>
        <w:rPr>
          <w:rFonts w:ascii="Arial" w:hAnsi="Arial" w:cs="Arial"/>
          <w:sz w:val="28"/>
          <w:szCs w:val="28"/>
          <w:lang w:val="hr-HR" w:eastAsia="en-US"/>
        </w:rPr>
      </w:pPr>
    </w:p>
    <w:p w14:paraId="05FAD530" w14:textId="77777777" w:rsidR="0001196B" w:rsidRPr="00B81D93" w:rsidRDefault="0001196B" w:rsidP="00B81D9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B81D93">
        <w:rPr>
          <w:rFonts w:ascii="Arial" w:hAnsi="Arial" w:cs="Arial"/>
          <w:sz w:val="28"/>
          <w:szCs w:val="28"/>
        </w:rPr>
        <w:t>Na osnovu člana 17 tačka 18 Statuta Farmaceutske komore Crne Gore („Sl.list CG“, br.24/22), Skupština Farmaceutske komore Crne Gore donijela je</w:t>
      </w:r>
    </w:p>
    <w:p w14:paraId="68825BF9" w14:textId="77777777" w:rsidR="00B81D93" w:rsidRDefault="00B81D93" w:rsidP="00B81D93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2D150A2" w14:textId="3A6A1FCB" w:rsidR="0001196B" w:rsidRPr="00B81D93" w:rsidRDefault="0001196B" w:rsidP="00B81D93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B81D93">
        <w:rPr>
          <w:rFonts w:ascii="Arial" w:hAnsi="Arial" w:cs="Arial"/>
          <w:b/>
          <w:bCs/>
          <w:sz w:val="28"/>
          <w:szCs w:val="28"/>
        </w:rPr>
        <w:t>ODLUKU</w:t>
      </w:r>
    </w:p>
    <w:p w14:paraId="1F7A85C2" w14:textId="77777777" w:rsidR="00B81D93" w:rsidRDefault="00B81D93" w:rsidP="00B81D93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30F0130" w14:textId="6C0F3BEB" w:rsidR="0001196B" w:rsidRPr="00B81D93" w:rsidRDefault="0001196B" w:rsidP="00B81D93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B81D93">
        <w:rPr>
          <w:rFonts w:ascii="Arial" w:hAnsi="Arial" w:cs="Arial"/>
          <w:sz w:val="28"/>
          <w:szCs w:val="28"/>
        </w:rPr>
        <w:t>o izboru predsjednika i članova Komisije za ekonomska pitanja</w:t>
      </w:r>
    </w:p>
    <w:p w14:paraId="0AC6CC8D" w14:textId="77777777" w:rsidR="00B81D93" w:rsidRDefault="00B81D93" w:rsidP="00B81D93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1AD59F7" w14:textId="2EACAE21" w:rsidR="0001196B" w:rsidRPr="00B81D93" w:rsidRDefault="0001196B" w:rsidP="00B81D93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B81D93">
        <w:rPr>
          <w:rFonts w:ascii="Arial" w:hAnsi="Arial" w:cs="Arial"/>
          <w:sz w:val="28"/>
          <w:szCs w:val="28"/>
        </w:rPr>
        <w:t>Član 1</w:t>
      </w:r>
      <w:r w:rsidR="00B81D93">
        <w:rPr>
          <w:rFonts w:ascii="Arial" w:hAnsi="Arial" w:cs="Arial"/>
          <w:sz w:val="28"/>
          <w:szCs w:val="28"/>
        </w:rPr>
        <w:t>.</w:t>
      </w:r>
    </w:p>
    <w:p w14:paraId="68CA29A6" w14:textId="77777777" w:rsidR="00B81D93" w:rsidRDefault="00B81D93" w:rsidP="00B81D93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2614D2B" w14:textId="07A1E490" w:rsidR="0001196B" w:rsidRPr="00B81D93" w:rsidRDefault="0001196B" w:rsidP="00B81D9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B81D93">
        <w:rPr>
          <w:rFonts w:ascii="Arial" w:hAnsi="Arial" w:cs="Arial"/>
          <w:sz w:val="28"/>
          <w:szCs w:val="28"/>
        </w:rPr>
        <w:t>Za predsjednika Komisije za ekonomska pitanja bira se Marjana Bošković.</w:t>
      </w:r>
    </w:p>
    <w:p w14:paraId="09798C10" w14:textId="77777777" w:rsidR="00B81D93" w:rsidRDefault="00B81D93" w:rsidP="00B81D93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9DA4ECC" w14:textId="31A10640" w:rsidR="0001196B" w:rsidRPr="00B81D93" w:rsidRDefault="0001196B" w:rsidP="00B81D9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B81D93">
        <w:rPr>
          <w:rFonts w:ascii="Arial" w:hAnsi="Arial" w:cs="Arial"/>
          <w:sz w:val="28"/>
          <w:szCs w:val="28"/>
        </w:rPr>
        <w:t>Za članove Komisije za  biraju se:</w:t>
      </w:r>
    </w:p>
    <w:p w14:paraId="4C1260B4" w14:textId="77777777" w:rsidR="00B81D93" w:rsidRDefault="00B81D93" w:rsidP="00B81D93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70DE2B1" w14:textId="16FEE7E1" w:rsidR="0001196B" w:rsidRPr="00B81D93" w:rsidRDefault="0001196B" w:rsidP="00A27375">
      <w:pPr>
        <w:numPr>
          <w:ilvl w:val="0"/>
          <w:numId w:val="8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B81D93">
        <w:rPr>
          <w:rFonts w:ascii="Arial" w:hAnsi="Arial" w:cs="Arial"/>
          <w:sz w:val="28"/>
          <w:szCs w:val="28"/>
        </w:rPr>
        <w:t>Ivana Drljević,</w:t>
      </w:r>
    </w:p>
    <w:p w14:paraId="7ABE806E" w14:textId="77777777" w:rsidR="0001196B" w:rsidRPr="00B81D93" w:rsidRDefault="0001196B" w:rsidP="00A27375">
      <w:pPr>
        <w:numPr>
          <w:ilvl w:val="0"/>
          <w:numId w:val="8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B81D93">
        <w:rPr>
          <w:rFonts w:ascii="Arial" w:hAnsi="Arial" w:cs="Arial"/>
          <w:sz w:val="28"/>
          <w:szCs w:val="28"/>
        </w:rPr>
        <w:t>Ana Gojčaj,</w:t>
      </w:r>
    </w:p>
    <w:p w14:paraId="7951FDE2" w14:textId="45A54DE0" w:rsidR="0001196B" w:rsidRPr="00B81D93" w:rsidRDefault="0001196B" w:rsidP="00A27375">
      <w:pPr>
        <w:numPr>
          <w:ilvl w:val="0"/>
          <w:numId w:val="8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B81D93">
        <w:rPr>
          <w:rFonts w:ascii="Arial" w:hAnsi="Arial" w:cs="Arial"/>
          <w:sz w:val="28"/>
          <w:szCs w:val="28"/>
        </w:rPr>
        <w:t>Sanja Gošović</w:t>
      </w:r>
      <w:r w:rsidR="00E705A0">
        <w:rPr>
          <w:rFonts w:ascii="Arial" w:hAnsi="Arial" w:cs="Arial"/>
          <w:sz w:val="28"/>
          <w:szCs w:val="28"/>
        </w:rPr>
        <w:t xml:space="preserve"> Bujošević</w:t>
      </w:r>
      <w:r w:rsidRPr="00B81D93">
        <w:rPr>
          <w:rFonts w:ascii="Arial" w:hAnsi="Arial" w:cs="Arial"/>
          <w:sz w:val="28"/>
          <w:szCs w:val="28"/>
        </w:rPr>
        <w:t>,</w:t>
      </w:r>
    </w:p>
    <w:p w14:paraId="5985C61B" w14:textId="77777777" w:rsidR="0001196B" w:rsidRPr="00B81D93" w:rsidRDefault="0001196B" w:rsidP="00A27375">
      <w:pPr>
        <w:numPr>
          <w:ilvl w:val="0"/>
          <w:numId w:val="8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B81D93">
        <w:rPr>
          <w:rFonts w:ascii="Arial" w:hAnsi="Arial" w:cs="Arial"/>
          <w:sz w:val="28"/>
          <w:szCs w:val="28"/>
        </w:rPr>
        <w:t>Tamara Ninković.</w:t>
      </w:r>
    </w:p>
    <w:p w14:paraId="49DBCD91" w14:textId="77777777" w:rsidR="00B81D93" w:rsidRDefault="00B81D93" w:rsidP="00B81D93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7C0DCF26" w14:textId="64DE93DF" w:rsidR="0001196B" w:rsidRPr="00B81D93" w:rsidRDefault="0001196B" w:rsidP="00B81D93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B81D93">
        <w:rPr>
          <w:rFonts w:ascii="Arial" w:hAnsi="Arial" w:cs="Arial"/>
          <w:sz w:val="28"/>
          <w:szCs w:val="28"/>
        </w:rPr>
        <w:t>Član 2</w:t>
      </w:r>
      <w:r w:rsidR="00B81D93">
        <w:rPr>
          <w:rFonts w:ascii="Arial" w:hAnsi="Arial" w:cs="Arial"/>
          <w:sz w:val="28"/>
          <w:szCs w:val="28"/>
        </w:rPr>
        <w:t>.</w:t>
      </w:r>
    </w:p>
    <w:p w14:paraId="529A8FD6" w14:textId="77777777" w:rsidR="00B81D93" w:rsidRDefault="00B81D93" w:rsidP="00B81D93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8D0E0BD" w14:textId="106A21AC" w:rsidR="0001196B" w:rsidRPr="00B81D93" w:rsidRDefault="0001196B" w:rsidP="00B81D9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B81D93">
        <w:rPr>
          <w:rFonts w:ascii="Arial" w:hAnsi="Arial" w:cs="Arial"/>
          <w:sz w:val="28"/>
          <w:szCs w:val="28"/>
        </w:rPr>
        <w:t>Ova odluka stupa na snagu danom donošenja i biće objavljena na sajtu Farmaceutske komore Crne Gore.</w:t>
      </w:r>
    </w:p>
    <w:p w14:paraId="03C1016C" w14:textId="77777777" w:rsidR="0001196B" w:rsidRPr="00B81D93" w:rsidRDefault="0001196B" w:rsidP="00B81D93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E603CDD" w14:textId="77777777" w:rsidR="0001196B" w:rsidRPr="00B81D93" w:rsidRDefault="0001196B" w:rsidP="00B81D93">
      <w:pPr>
        <w:spacing w:after="0" w:line="240" w:lineRule="auto"/>
        <w:jc w:val="right"/>
        <w:rPr>
          <w:rFonts w:ascii="Arial" w:hAnsi="Arial" w:cs="Arial"/>
          <w:sz w:val="28"/>
          <w:szCs w:val="28"/>
        </w:rPr>
      </w:pPr>
      <w:r w:rsidRPr="00B81D93">
        <w:rPr>
          <w:rFonts w:ascii="Arial" w:hAnsi="Arial" w:cs="Arial"/>
          <w:sz w:val="28"/>
          <w:szCs w:val="28"/>
        </w:rPr>
        <w:t>PREDSJEDNIK</w:t>
      </w:r>
    </w:p>
    <w:p w14:paraId="6D0BBFB3" w14:textId="77777777" w:rsidR="0001196B" w:rsidRPr="00B81D93" w:rsidRDefault="0001196B" w:rsidP="00B81D93">
      <w:pPr>
        <w:spacing w:after="0" w:line="240" w:lineRule="auto"/>
        <w:jc w:val="right"/>
        <w:rPr>
          <w:rFonts w:ascii="Arial" w:hAnsi="Arial" w:cs="Arial"/>
          <w:sz w:val="28"/>
          <w:szCs w:val="28"/>
        </w:rPr>
      </w:pPr>
      <w:r w:rsidRPr="00B81D93">
        <w:rPr>
          <w:rFonts w:ascii="Arial" w:hAnsi="Arial" w:cs="Arial"/>
          <w:sz w:val="28"/>
          <w:szCs w:val="28"/>
        </w:rPr>
        <w:t>Đulija Hadžibeti</w:t>
      </w:r>
    </w:p>
    <w:p w14:paraId="7BDBC1B8" w14:textId="77777777" w:rsidR="00B81D93" w:rsidRDefault="00B81D93" w:rsidP="0001196B">
      <w:pPr>
        <w:keepNext/>
        <w:spacing w:after="0" w:line="240" w:lineRule="auto"/>
        <w:outlineLvl w:val="0"/>
        <w:rPr>
          <w:rFonts w:ascii="Arial" w:hAnsi="Arial" w:cs="Arial"/>
          <w:sz w:val="28"/>
          <w:szCs w:val="28"/>
          <w:lang w:val="hr-HR" w:eastAsia="en-US"/>
        </w:rPr>
      </w:pPr>
    </w:p>
    <w:p w14:paraId="7B8B83C2" w14:textId="77777777" w:rsidR="00B81D93" w:rsidRPr="004F5578" w:rsidRDefault="00B81D93" w:rsidP="004F5578">
      <w:pPr>
        <w:spacing w:after="0" w:line="240" w:lineRule="auto"/>
        <w:rPr>
          <w:rFonts w:ascii="Arial" w:hAnsi="Arial" w:cs="Arial"/>
          <w:sz w:val="28"/>
          <w:szCs w:val="28"/>
          <w:lang w:val="hr-HR" w:eastAsia="en-US"/>
        </w:rPr>
      </w:pPr>
    </w:p>
    <w:p w14:paraId="406B1842" w14:textId="77777777" w:rsidR="004F5578" w:rsidRPr="004F5578" w:rsidRDefault="004F5578" w:rsidP="004F5578">
      <w:pPr>
        <w:spacing w:after="0" w:line="240" w:lineRule="auto"/>
        <w:rPr>
          <w:rFonts w:ascii="Arial" w:hAnsi="Arial" w:cs="Arial"/>
          <w:sz w:val="28"/>
          <w:szCs w:val="28"/>
          <w:lang w:val="hr-HR" w:eastAsia="en-US"/>
        </w:rPr>
      </w:pPr>
    </w:p>
    <w:p w14:paraId="5C1A4953" w14:textId="77777777" w:rsidR="004F5578" w:rsidRPr="004F5578" w:rsidRDefault="004F5578" w:rsidP="004F5578">
      <w:pPr>
        <w:spacing w:after="0" w:line="240" w:lineRule="auto"/>
        <w:rPr>
          <w:rFonts w:ascii="Arial" w:hAnsi="Arial" w:cs="Arial"/>
          <w:sz w:val="28"/>
          <w:szCs w:val="28"/>
          <w:lang w:val="hr-HR" w:eastAsia="en-US"/>
        </w:rPr>
      </w:pPr>
    </w:p>
    <w:p w14:paraId="669AD718" w14:textId="77777777" w:rsidR="004F5578" w:rsidRPr="004F5578" w:rsidRDefault="004F5578" w:rsidP="004F5578">
      <w:pPr>
        <w:spacing w:after="0" w:line="240" w:lineRule="auto"/>
        <w:rPr>
          <w:rFonts w:ascii="Arial" w:hAnsi="Arial" w:cs="Arial"/>
          <w:sz w:val="28"/>
          <w:szCs w:val="28"/>
          <w:lang w:val="hr-HR" w:eastAsia="en-US"/>
        </w:rPr>
      </w:pPr>
    </w:p>
    <w:p w14:paraId="2E604A11" w14:textId="77777777" w:rsidR="004F5578" w:rsidRPr="004F5578" w:rsidRDefault="004F5578" w:rsidP="004F5578">
      <w:pPr>
        <w:spacing w:after="0" w:line="240" w:lineRule="auto"/>
        <w:rPr>
          <w:rFonts w:ascii="Arial" w:hAnsi="Arial" w:cs="Arial"/>
          <w:sz w:val="28"/>
          <w:szCs w:val="28"/>
          <w:lang w:val="hr-HR" w:eastAsia="en-US"/>
        </w:rPr>
      </w:pPr>
    </w:p>
    <w:p w14:paraId="6B178063" w14:textId="77777777" w:rsidR="004F5578" w:rsidRPr="004F5578" w:rsidRDefault="004F5578" w:rsidP="004F5578">
      <w:pPr>
        <w:spacing w:after="0" w:line="240" w:lineRule="auto"/>
        <w:rPr>
          <w:rFonts w:ascii="Arial" w:hAnsi="Arial" w:cs="Arial"/>
          <w:sz w:val="28"/>
          <w:szCs w:val="28"/>
          <w:lang w:val="hr-HR" w:eastAsia="en-US"/>
        </w:rPr>
      </w:pPr>
    </w:p>
    <w:p w14:paraId="4172C026" w14:textId="77777777" w:rsidR="004F5578" w:rsidRDefault="004F5578" w:rsidP="004F5578">
      <w:pPr>
        <w:spacing w:after="0" w:line="240" w:lineRule="auto"/>
        <w:rPr>
          <w:rFonts w:ascii="Arial" w:hAnsi="Arial" w:cs="Arial"/>
          <w:sz w:val="28"/>
          <w:szCs w:val="28"/>
          <w:lang w:val="hr-HR" w:eastAsia="en-US"/>
        </w:rPr>
      </w:pPr>
    </w:p>
    <w:p w14:paraId="0A1DE47B" w14:textId="77777777" w:rsidR="004F5578" w:rsidRDefault="004F5578" w:rsidP="004F5578">
      <w:pPr>
        <w:spacing w:after="0" w:line="240" w:lineRule="auto"/>
        <w:rPr>
          <w:rFonts w:ascii="Arial" w:hAnsi="Arial" w:cs="Arial"/>
          <w:sz w:val="28"/>
          <w:szCs w:val="28"/>
          <w:lang w:val="hr-HR" w:eastAsia="en-US"/>
        </w:rPr>
      </w:pPr>
    </w:p>
    <w:p w14:paraId="35F1F545" w14:textId="77777777" w:rsidR="004F5578" w:rsidRDefault="004F5578" w:rsidP="004F5578">
      <w:pPr>
        <w:spacing w:after="0" w:line="240" w:lineRule="auto"/>
        <w:rPr>
          <w:rFonts w:ascii="Arial" w:hAnsi="Arial" w:cs="Arial"/>
          <w:sz w:val="28"/>
          <w:szCs w:val="28"/>
          <w:lang w:val="hr-HR" w:eastAsia="en-US"/>
        </w:rPr>
      </w:pPr>
    </w:p>
    <w:p w14:paraId="2B8AE379" w14:textId="77777777" w:rsidR="004F5578" w:rsidRDefault="004F5578" w:rsidP="004F5578">
      <w:pPr>
        <w:spacing w:after="0" w:line="240" w:lineRule="auto"/>
        <w:rPr>
          <w:rFonts w:ascii="Arial" w:hAnsi="Arial" w:cs="Arial"/>
          <w:sz w:val="28"/>
          <w:szCs w:val="28"/>
          <w:lang w:val="hr-HR" w:eastAsia="en-US"/>
        </w:rPr>
      </w:pPr>
    </w:p>
    <w:p w14:paraId="76C638ED" w14:textId="6E37B3D2" w:rsidR="0001196B" w:rsidRPr="004F5578" w:rsidRDefault="0001196B" w:rsidP="004F5578">
      <w:pPr>
        <w:spacing w:after="0" w:line="240" w:lineRule="auto"/>
        <w:rPr>
          <w:rFonts w:ascii="Arial" w:hAnsi="Arial" w:cs="Arial"/>
          <w:sz w:val="28"/>
          <w:szCs w:val="28"/>
          <w:lang w:val="hr-HR" w:eastAsia="en-US"/>
        </w:rPr>
      </w:pPr>
      <w:r w:rsidRPr="004F5578">
        <w:rPr>
          <w:rFonts w:ascii="Arial" w:hAnsi="Arial" w:cs="Arial"/>
          <w:sz w:val="28"/>
          <w:szCs w:val="28"/>
          <w:lang w:val="hr-HR" w:eastAsia="en-US"/>
        </w:rPr>
        <w:lastRenderedPageBreak/>
        <w:t>Broj:</w:t>
      </w:r>
      <w:r w:rsidR="00F5383A">
        <w:rPr>
          <w:rFonts w:ascii="Arial" w:hAnsi="Arial" w:cs="Arial"/>
          <w:sz w:val="28"/>
          <w:szCs w:val="28"/>
          <w:lang w:val="hr-HR" w:eastAsia="en-US"/>
        </w:rPr>
        <w:t>302/26</w:t>
      </w:r>
    </w:p>
    <w:p w14:paraId="2D82C287" w14:textId="77777777" w:rsidR="0001196B" w:rsidRPr="004F5578" w:rsidRDefault="0001196B" w:rsidP="004F5578">
      <w:pPr>
        <w:spacing w:after="0" w:line="240" w:lineRule="auto"/>
        <w:rPr>
          <w:rFonts w:ascii="Arial" w:hAnsi="Arial" w:cs="Arial"/>
          <w:sz w:val="28"/>
          <w:szCs w:val="28"/>
          <w:lang w:val="hr-HR" w:eastAsia="en-US"/>
        </w:rPr>
      </w:pPr>
      <w:r w:rsidRPr="004F5578">
        <w:rPr>
          <w:rFonts w:ascii="Arial" w:hAnsi="Arial" w:cs="Arial"/>
          <w:sz w:val="28"/>
          <w:szCs w:val="28"/>
          <w:lang w:val="hr-HR" w:eastAsia="en-US"/>
        </w:rPr>
        <w:t>Podgorica; 14.04.2026. godine</w:t>
      </w:r>
    </w:p>
    <w:p w14:paraId="0C6D7436" w14:textId="77777777" w:rsidR="0001196B" w:rsidRPr="004F5578" w:rsidRDefault="0001196B" w:rsidP="004F5578">
      <w:pPr>
        <w:spacing w:after="0" w:line="240" w:lineRule="auto"/>
        <w:rPr>
          <w:rFonts w:ascii="Arial" w:hAnsi="Arial" w:cs="Arial"/>
          <w:sz w:val="28"/>
          <w:szCs w:val="28"/>
          <w:lang w:val="hr-HR" w:eastAsia="en-US"/>
        </w:rPr>
      </w:pPr>
    </w:p>
    <w:p w14:paraId="2509553F" w14:textId="77777777" w:rsidR="0001196B" w:rsidRPr="004F5578" w:rsidRDefault="0001196B" w:rsidP="004F557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4F5578">
        <w:rPr>
          <w:rFonts w:ascii="Arial" w:hAnsi="Arial" w:cs="Arial"/>
          <w:sz w:val="28"/>
          <w:szCs w:val="28"/>
        </w:rPr>
        <w:t>Na osnovu člana 17 tačka 18 Statuta Farmaceutske komore Crne Gore („Sl.list CG“, br.24/22), Skupština Farmaceutske komore Crne Gore donijela je</w:t>
      </w:r>
    </w:p>
    <w:p w14:paraId="72180DD4" w14:textId="0A455C79" w:rsidR="0001196B" w:rsidRPr="004F5578" w:rsidRDefault="0001196B" w:rsidP="004F557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4F5578">
        <w:rPr>
          <w:rFonts w:ascii="Arial" w:hAnsi="Arial" w:cs="Arial"/>
          <w:b/>
          <w:bCs/>
          <w:sz w:val="28"/>
          <w:szCs w:val="28"/>
        </w:rPr>
        <w:t>ODLUKU</w:t>
      </w:r>
    </w:p>
    <w:p w14:paraId="705907A0" w14:textId="77777777" w:rsidR="004F5578" w:rsidRPr="004F5578" w:rsidRDefault="004F5578" w:rsidP="004F5578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1FD763D8" w14:textId="7106D420" w:rsidR="0001196B" w:rsidRPr="004F5578" w:rsidRDefault="0001196B" w:rsidP="004F5578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4F5578">
        <w:rPr>
          <w:rFonts w:ascii="Arial" w:hAnsi="Arial" w:cs="Arial"/>
          <w:sz w:val="28"/>
          <w:szCs w:val="28"/>
        </w:rPr>
        <w:t xml:space="preserve">o izboru predsjednika i </w:t>
      </w:r>
      <w:r w:rsidR="0061098B">
        <w:rPr>
          <w:rFonts w:ascii="Arial" w:hAnsi="Arial" w:cs="Arial"/>
          <w:sz w:val="28"/>
          <w:szCs w:val="28"/>
        </w:rPr>
        <w:t>č</w:t>
      </w:r>
      <w:r w:rsidRPr="004F5578">
        <w:rPr>
          <w:rFonts w:ascii="Arial" w:hAnsi="Arial" w:cs="Arial"/>
          <w:sz w:val="28"/>
          <w:szCs w:val="28"/>
        </w:rPr>
        <w:t>lanova Komisije za stručna pitanja</w:t>
      </w:r>
      <w:r w:rsidR="002A3FE2">
        <w:rPr>
          <w:rFonts w:ascii="Arial" w:hAnsi="Arial" w:cs="Arial"/>
          <w:sz w:val="28"/>
          <w:szCs w:val="28"/>
        </w:rPr>
        <w:t xml:space="preserve"> i dodjelu nagrada</w:t>
      </w:r>
    </w:p>
    <w:p w14:paraId="1C7C6770" w14:textId="77777777" w:rsidR="004F5578" w:rsidRDefault="004F5578" w:rsidP="004F557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51E299D" w14:textId="5A0FF43D" w:rsidR="0001196B" w:rsidRDefault="0001196B" w:rsidP="004F5578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4F5578">
        <w:rPr>
          <w:rFonts w:ascii="Arial" w:hAnsi="Arial" w:cs="Arial"/>
          <w:sz w:val="28"/>
          <w:szCs w:val="28"/>
        </w:rPr>
        <w:t>Član 1</w:t>
      </w:r>
      <w:r w:rsidR="004F5578">
        <w:rPr>
          <w:rFonts w:ascii="Arial" w:hAnsi="Arial" w:cs="Arial"/>
          <w:sz w:val="28"/>
          <w:szCs w:val="28"/>
        </w:rPr>
        <w:t>.</w:t>
      </w:r>
    </w:p>
    <w:p w14:paraId="41EF6E93" w14:textId="77777777" w:rsidR="004F5578" w:rsidRPr="004F5578" w:rsidRDefault="004F5578" w:rsidP="004F5578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112F4534" w14:textId="77777777" w:rsidR="0001196B" w:rsidRPr="004F5578" w:rsidRDefault="0001196B" w:rsidP="004F557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4F5578">
        <w:rPr>
          <w:rFonts w:ascii="Arial" w:hAnsi="Arial" w:cs="Arial"/>
          <w:sz w:val="28"/>
          <w:szCs w:val="28"/>
        </w:rPr>
        <w:t>Za predsjednika Komisije za stručna pitanja</w:t>
      </w:r>
      <w:r w:rsidR="00B82048" w:rsidRPr="004F5578">
        <w:rPr>
          <w:rFonts w:ascii="Arial" w:hAnsi="Arial" w:cs="Arial"/>
          <w:sz w:val="28"/>
          <w:szCs w:val="28"/>
        </w:rPr>
        <w:t xml:space="preserve"> i dodjelu nagrada</w:t>
      </w:r>
      <w:r w:rsidRPr="004F5578">
        <w:rPr>
          <w:rFonts w:ascii="Arial" w:hAnsi="Arial" w:cs="Arial"/>
          <w:sz w:val="28"/>
          <w:szCs w:val="28"/>
        </w:rPr>
        <w:t xml:space="preserve"> bira se Zorica Potpara.</w:t>
      </w:r>
    </w:p>
    <w:p w14:paraId="644223EB" w14:textId="77777777" w:rsidR="004F5578" w:rsidRDefault="004F5578" w:rsidP="004F557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D7E9536" w14:textId="59F5846C" w:rsidR="0001196B" w:rsidRPr="004F5578" w:rsidRDefault="0001196B" w:rsidP="004F557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F5578">
        <w:rPr>
          <w:rFonts w:ascii="Arial" w:hAnsi="Arial" w:cs="Arial"/>
          <w:sz w:val="28"/>
          <w:szCs w:val="28"/>
        </w:rPr>
        <w:t>Za članove Ko</w:t>
      </w:r>
      <w:r w:rsidR="0061098B">
        <w:rPr>
          <w:rFonts w:ascii="Arial" w:hAnsi="Arial" w:cs="Arial"/>
          <w:sz w:val="28"/>
          <w:szCs w:val="28"/>
        </w:rPr>
        <w:t xml:space="preserve">misije za stručna pitanja i </w:t>
      </w:r>
      <w:r w:rsidR="00B82048" w:rsidRPr="004F5578">
        <w:rPr>
          <w:rFonts w:ascii="Arial" w:hAnsi="Arial" w:cs="Arial"/>
          <w:sz w:val="28"/>
          <w:szCs w:val="28"/>
        </w:rPr>
        <w:t>dodjelu nagrada</w:t>
      </w:r>
      <w:r w:rsidRPr="004F5578">
        <w:rPr>
          <w:rFonts w:ascii="Arial" w:hAnsi="Arial" w:cs="Arial"/>
          <w:sz w:val="28"/>
          <w:szCs w:val="28"/>
        </w:rPr>
        <w:t xml:space="preserve"> biraju se:</w:t>
      </w:r>
    </w:p>
    <w:p w14:paraId="4AA12594" w14:textId="77777777" w:rsidR="004F5578" w:rsidRDefault="004F5578" w:rsidP="004F557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C2F10BB" w14:textId="5868E189" w:rsidR="0001196B" w:rsidRPr="004F5578" w:rsidRDefault="00B82048" w:rsidP="00A27375">
      <w:pPr>
        <w:numPr>
          <w:ilvl w:val="0"/>
          <w:numId w:val="9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4F5578">
        <w:rPr>
          <w:rFonts w:ascii="Arial" w:hAnsi="Arial" w:cs="Arial"/>
          <w:sz w:val="28"/>
          <w:szCs w:val="28"/>
        </w:rPr>
        <w:t>Snežana Stanković</w:t>
      </w:r>
      <w:r w:rsidR="0001196B" w:rsidRPr="004F5578">
        <w:rPr>
          <w:rFonts w:ascii="Arial" w:hAnsi="Arial" w:cs="Arial"/>
          <w:sz w:val="28"/>
          <w:szCs w:val="28"/>
        </w:rPr>
        <w:t>,</w:t>
      </w:r>
    </w:p>
    <w:p w14:paraId="14A1C727" w14:textId="77777777" w:rsidR="0001196B" w:rsidRPr="004F5578" w:rsidRDefault="00B82048" w:rsidP="00A27375">
      <w:pPr>
        <w:numPr>
          <w:ilvl w:val="0"/>
          <w:numId w:val="9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4F5578">
        <w:rPr>
          <w:rFonts w:ascii="Arial" w:hAnsi="Arial" w:cs="Arial"/>
          <w:sz w:val="28"/>
          <w:szCs w:val="28"/>
        </w:rPr>
        <w:t>Vera Dabanović</w:t>
      </w:r>
      <w:r w:rsidR="0001196B" w:rsidRPr="004F5578">
        <w:rPr>
          <w:rFonts w:ascii="Arial" w:hAnsi="Arial" w:cs="Arial"/>
          <w:sz w:val="28"/>
          <w:szCs w:val="28"/>
        </w:rPr>
        <w:t>,</w:t>
      </w:r>
    </w:p>
    <w:p w14:paraId="1D61E841" w14:textId="77777777" w:rsidR="0001196B" w:rsidRPr="004F5578" w:rsidRDefault="00B82048" w:rsidP="00A27375">
      <w:pPr>
        <w:numPr>
          <w:ilvl w:val="0"/>
          <w:numId w:val="9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4F5578">
        <w:rPr>
          <w:rFonts w:ascii="Arial" w:hAnsi="Arial" w:cs="Arial"/>
          <w:sz w:val="28"/>
          <w:szCs w:val="28"/>
        </w:rPr>
        <w:t>Erin Šarkinović.</w:t>
      </w:r>
    </w:p>
    <w:p w14:paraId="2CB9016E" w14:textId="77777777" w:rsidR="004F5578" w:rsidRDefault="004F5578" w:rsidP="004F557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017CB39" w14:textId="2220A969" w:rsidR="0001196B" w:rsidRPr="004F5578" w:rsidRDefault="0001196B" w:rsidP="004F5578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4F5578">
        <w:rPr>
          <w:rFonts w:ascii="Arial" w:hAnsi="Arial" w:cs="Arial"/>
          <w:sz w:val="28"/>
          <w:szCs w:val="28"/>
        </w:rPr>
        <w:t>Član 2</w:t>
      </w:r>
      <w:r w:rsidR="004F5578">
        <w:rPr>
          <w:rFonts w:ascii="Arial" w:hAnsi="Arial" w:cs="Arial"/>
          <w:sz w:val="28"/>
          <w:szCs w:val="28"/>
        </w:rPr>
        <w:t>.</w:t>
      </w:r>
    </w:p>
    <w:p w14:paraId="41959277" w14:textId="77777777" w:rsidR="004F5578" w:rsidRDefault="004F5578" w:rsidP="004F557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BDC19BB" w14:textId="5078B3C6" w:rsidR="0001196B" w:rsidRPr="004F5578" w:rsidRDefault="0001196B" w:rsidP="00D13E9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4F5578">
        <w:rPr>
          <w:rFonts w:ascii="Arial" w:hAnsi="Arial" w:cs="Arial"/>
          <w:sz w:val="28"/>
          <w:szCs w:val="28"/>
        </w:rPr>
        <w:t>Ova odluka stupa na snagu danom donošenja i biće objavljena na sajtu Farmaceutske komore Crne Gore.</w:t>
      </w:r>
    </w:p>
    <w:p w14:paraId="2F56A21F" w14:textId="77777777" w:rsidR="0001196B" w:rsidRDefault="0001196B" w:rsidP="004F557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9CCDAB9" w14:textId="77777777" w:rsidR="004F5578" w:rsidRPr="004F5578" w:rsidRDefault="004F5578" w:rsidP="004F557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99642C6" w14:textId="77777777" w:rsidR="0001196B" w:rsidRPr="004F5578" w:rsidRDefault="0001196B" w:rsidP="004F5578">
      <w:pPr>
        <w:spacing w:after="0" w:line="240" w:lineRule="auto"/>
        <w:jc w:val="right"/>
        <w:rPr>
          <w:rFonts w:ascii="Arial" w:hAnsi="Arial" w:cs="Arial"/>
          <w:sz w:val="28"/>
          <w:szCs w:val="28"/>
        </w:rPr>
      </w:pPr>
      <w:r w:rsidRPr="004F5578">
        <w:rPr>
          <w:rFonts w:ascii="Arial" w:hAnsi="Arial" w:cs="Arial"/>
          <w:sz w:val="28"/>
          <w:szCs w:val="28"/>
        </w:rPr>
        <w:t>PREDSJEDNIK</w:t>
      </w:r>
    </w:p>
    <w:p w14:paraId="048C72A9" w14:textId="77777777" w:rsidR="0001196B" w:rsidRPr="004F5578" w:rsidRDefault="0001196B" w:rsidP="004F5578">
      <w:pPr>
        <w:spacing w:after="0" w:line="240" w:lineRule="auto"/>
        <w:jc w:val="right"/>
        <w:rPr>
          <w:rFonts w:ascii="Arial" w:hAnsi="Arial" w:cs="Arial"/>
          <w:sz w:val="28"/>
          <w:szCs w:val="28"/>
        </w:rPr>
      </w:pPr>
      <w:r w:rsidRPr="004F5578">
        <w:rPr>
          <w:rFonts w:ascii="Arial" w:hAnsi="Arial" w:cs="Arial"/>
          <w:sz w:val="28"/>
          <w:szCs w:val="28"/>
        </w:rPr>
        <w:t>Đulija Hadžibeti</w:t>
      </w:r>
    </w:p>
    <w:p w14:paraId="1B1770DF" w14:textId="77777777" w:rsidR="00144915" w:rsidRPr="004F5578" w:rsidRDefault="00144915" w:rsidP="004F5578">
      <w:pPr>
        <w:spacing w:after="0" w:line="240" w:lineRule="auto"/>
        <w:rPr>
          <w:rFonts w:ascii="Arial" w:hAnsi="Arial" w:cs="Arial"/>
          <w:sz w:val="28"/>
          <w:szCs w:val="28"/>
          <w:lang w:val="hr-HR" w:eastAsia="en-US"/>
        </w:rPr>
      </w:pPr>
    </w:p>
    <w:p w14:paraId="6D51ECAE" w14:textId="77777777" w:rsidR="00B82048" w:rsidRPr="004F5578" w:rsidRDefault="00B82048" w:rsidP="004F5578">
      <w:pPr>
        <w:spacing w:after="0" w:line="240" w:lineRule="auto"/>
        <w:rPr>
          <w:rFonts w:ascii="Arial" w:hAnsi="Arial" w:cs="Arial"/>
          <w:sz w:val="28"/>
          <w:szCs w:val="28"/>
          <w:lang w:val="hr-HR" w:eastAsia="en-US"/>
        </w:rPr>
      </w:pPr>
    </w:p>
    <w:p w14:paraId="7AF1CEF6" w14:textId="77777777" w:rsidR="00B82048" w:rsidRDefault="00B82048" w:rsidP="00980048">
      <w:pPr>
        <w:keepNext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  <w:lang w:val="hr-HR" w:eastAsia="en-US"/>
        </w:rPr>
      </w:pPr>
    </w:p>
    <w:p w14:paraId="299DA808" w14:textId="77777777" w:rsidR="00B82048" w:rsidRDefault="00B82048" w:rsidP="00980048">
      <w:pPr>
        <w:keepNext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  <w:lang w:val="hr-HR" w:eastAsia="en-US"/>
        </w:rPr>
      </w:pPr>
    </w:p>
    <w:p w14:paraId="20440DB4" w14:textId="77777777" w:rsidR="00B82048" w:rsidRDefault="00B82048" w:rsidP="00980048">
      <w:pPr>
        <w:keepNext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  <w:lang w:val="hr-HR" w:eastAsia="en-US"/>
        </w:rPr>
      </w:pPr>
    </w:p>
    <w:p w14:paraId="6DCE8136" w14:textId="77777777" w:rsidR="00B82048" w:rsidRPr="00A72E82" w:rsidRDefault="00B82048" w:rsidP="00A72E82">
      <w:pPr>
        <w:spacing w:after="0" w:line="240" w:lineRule="auto"/>
        <w:rPr>
          <w:rFonts w:ascii="Arial" w:hAnsi="Arial" w:cs="Arial"/>
          <w:sz w:val="28"/>
          <w:szCs w:val="28"/>
          <w:lang w:val="hr-HR" w:eastAsia="en-US"/>
        </w:rPr>
      </w:pPr>
    </w:p>
    <w:p w14:paraId="32EC2195" w14:textId="77777777" w:rsidR="00A72E82" w:rsidRDefault="00A72E82" w:rsidP="00A72E82">
      <w:pPr>
        <w:spacing w:after="0" w:line="240" w:lineRule="auto"/>
        <w:rPr>
          <w:rFonts w:ascii="Arial" w:hAnsi="Arial" w:cs="Arial"/>
          <w:sz w:val="28"/>
          <w:szCs w:val="28"/>
          <w:lang w:val="hr-HR" w:eastAsia="en-US"/>
        </w:rPr>
      </w:pPr>
    </w:p>
    <w:p w14:paraId="1D284C41" w14:textId="77777777" w:rsidR="00A72E82" w:rsidRDefault="00A72E82" w:rsidP="00A72E82">
      <w:pPr>
        <w:spacing w:after="0" w:line="240" w:lineRule="auto"/>
        <w:rPr>
          <w:rFonts w:ascii="Arial" w:hAnsi="Arial" w:cs="Arial"/>
          <w:sz w:val="28"/>
          <w:szCs w:val="28"/>
          <w:lang w:val="hr-HR" w:eastAsia="en-US"/>
        </w:rPr>
      </w:pPr>
    </w:p>
    <w:p w14:paraId="1FD9BBBD" w14:textId="77777777" w:rsidR="00A72E82" w:rsidRDefault="00A72E82" w:rsidP="00A72E82">
      <w:pPr>
        <w:spacing w:after="0" w:line="240" w:lineRule="auto"/>
        <w:rPr>
          <w:rFonts w:ascii="Arial" w:hAnsi="Arial" w:cs="Arial"/>
          <w:sz w:val="28"/>
          <w:szCs w:val="28"/>
          <w:lang w:val="hr-HR" w:eastAsia="en-US"/>
        </w:rPr>
      </w:pPr>
    </w:p>
    <w:p w14:paraId="55619713" w14:textId="77777777" w:rsidR="00A72E82" w:rsidRDefault="00A72E82" w:rsidP="00A72E82">
      <w:pPr>
        <w:spacing w:after="0" w:line="240" w:lineRule="auto"/>
        <w:rPr>
          <w:rFonts w:ascii="Arial" w:hAnsi="Arial" w:cs="Arial"/>
          <w:sz w:val="28"/>
          <w:szCs w:val="28"/>
          <w:lang w:val="hr-HR" w:eastAsia="en-US"/>
        </w:rPr>
      </w:pPr>
    </w:p>
    <w:p w14:paraId="6331D4C9" w14:textId="77777777" w:rsidR="00D471B5" w:rsidRDefault="00D471B5" w:rsidP="00A72E82">
      <w:pPr>
        <w:spacing w:after="0" w:line="240" w:lineRule="auto"/>
        <w:rPr>
          <w:rFonts w:ascii="Arial" w:hAnsi="Arial" w:cs="Arial"/>
          <w:sz w:val="28"/>
          <w:szCs w:val="28"/>
          <w:lang w:val="hr-HR" w:eastAsia="en-US"/>
        </w:rPr>
      </w:pPr>
    </w:p>
    <w:p w14:paraId="0785541B" w14:textId="77777777" w:rsidR="00A72E82" w:rsidRDefault="00A72E82" w:rsidP="00A72E82">
      <w:pPr>
        <w:spacing w:after="0" w:line="240" w:lineRule="auto"/>
        <w:rPr>
          <w:rFonts w:ascii="Arial" w:hAnsi="Arial" w:cs="Arial"/>
          <w:sz w:val="28"/>
          <w:szCs w:val="28"/>
          <w:lang w:val="hr-HR" w:eastAsia="en-US"/>
        </w:rPr>
      </w:pPr>
    </w:p>
    <w:p w14:paraId="263FF81E" w14:textId="69FA790C" w:rsidR="00B82048" w:rsidRPr="00A72E82" w:rsidRDefault="00B82048" w:rsidP="00A72E82">
      <w:pPr>
        <w:spacing w:after="0" w:line="240" w:lineRule="auto"/>
        <w:rPr>
          <w:rFonts w:ascii="Arial" w:hAnsi="Arial" w:cs="Arial"/>
          <w:sz w:val="28"/>
          <w:szCs w:val="28"/>
          <w:lang w:val="hr-HR" w:eastAsia="en-US"/>
        </w:rPr>
      </w:pPr>
      <w:r w:rsidRPr="00A72E82">
        <w:rPr>
          <w:rFonts w:ascii="Arial" w:hAnsi="Arial" w:cs="Arial"/>
          <w:sz w:val="28"/>
          <w:szCs w:val="28"/>
          <w:lang w:val="hr-HR" w:eastAsia="en-US"/>
        </w:rPr>
        <w:lastRenderedPageBreak/>
        <w:t>Broj:</w:t>
      </w:r>
      <w:r w:rsidR="00F5383A">
        <w:rPr>
          <w:rFonts w:ascii="Arial" w:hAnsi="Arial" w:cs="Arial"/>
          <w:sz w:val="28"/>
          <w:szCs w:val="28"/>
          <w:lang w:val="hr-HR" w:eastAsia="en-US"/>
        </w:rPr>
        <w:t>302-1/26</w:t>
      </w:r>
    </w:p>
    <w:p w14:paraId="7F1E6858" w14:textId="77777777" w:rsidR="00B82048" w:rsidRPr="00A72E82" w:rsidRDefault="00B82048" w:rsidP="00A72E82">
      <w:pPr>
        <w:spacing w:after="0" w:line="240" w:lineRule="auto"/>
        <w:rPr>
          <w:rFonts w:ascii="Arial" w:hAnsi="Arial" w:cs="Arial"/>
          <w:sz w:val="28"/>
          <w:szCs w:val="28"/>
          <w:lang w:val="hr-HR" w:eastAsia="en-US"/>
        </w:rPr>
      </w:pPr>
      <w:r w:rsidRPr="00A72E82">
        <w:rPr>
          <w:rFonts w:ascii="Arial" w:hAnsi="Arial" w:cs="Arial"/>
          <w:sz w:val="28"/>
          <w:szCs w:val="28"/>
          <w:lang w:val="hr-HR" w:eastAsia="en-US"/>
        </w:rPr>
        <w:t>Podgorica; 14.04.2026. godine</w:t>
      </w:r>
    </w:p>
    <w:p w14:paraId="4C95E2D1" w14:textId="77777777" w:rsidR="00B82048" w:rsidRPr="00A72E82" w:rsidRDefault="00B82048" w:rsidP="00A72E82">
      <w:pPr>
        <w:spacing w:after="0" w:line="240" w:lineRule="auto"/>
        <w:rPr>
          <w:rFonts w:ascii="Arial" w:hAnsi="Arial" w:cs="Arial"/>
          <w:sz w:val="28"/>
          <w:szCs w:val="28"/>
          <w:lang w:val="hr-HR" w:eastAsia="en-US"/>
        </w:rPr>
      </w:pPr>
    </w:p>
    <w:p w14:paraId="7042C052" w14:textId="77777777" w:rsidR="00B82048" w:rsidRPr="00A72E82" w:rsidRDefault="00B82048" w:rsidP="00A72E8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A72E82">
        <w:rPr>
          <w:rFonts w:ascii="Arial" w:hAnsi="Arial" w:cs="Arial"/>
          <w:sz w:val="28"/>
          <w:szCs w:val="28"/>
        </w:rPr>
        <w:t>Na osnovu člana 17 tačka 18 Statuta Farmaceutske komore Crne Gore („Sl.list CG“, br.24/22), Skupština Farmaceutske komore Crne Gore donijela je</w:t>
      </w:r>
    </w:p>
    <w:p w14:paraId="71DABAED" w14:textId="77777777" w:rsidR="00A72E82" w:rsidRDefault="00A72E82" w:rsidP="00A72E8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BD8FE74" w14:textId="562BBC0C" w:rsidR="00B82048" w:rsidRPr="00A72E82" w:rsidRDefault="00B82048" w:rsidP="00A72E82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A72E82">
        <w:rPr>
          <w:rFonts w:ascii="Arial" w:hAnsi="Arial" w:cs="Arial"/>
          <w:b/>
          <w:bCs/>
          <w:sz w:val="28"/>
          <w:szCs w:val="28"/>
        </w:rPr>
        <w:t>ODLUKU</w:t>
      </w:r>
    </w:p>
    <w:p w14:paraId="5483E38C" w14:textId="77777777" w:rsidR="00A72E82" w:rsidRDefault="00A72E82" w:rsidP="00A72E8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EA67AEF" w14:textId="6F42109A" w:rsidR="00B82048" w:rsidRPr="00A72E82" w:rsidRDefault="00B82048" w:rsidP="00A72E8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72E82">
        <w:rPr>
          <w:rFonts w:ascii="Arial" w:hAnsi="Arial" w:cs="Arial"/>
          <w:sz w:val="28"/>
          <w:szCs w:val="28"/>
        </w:rPr>
        <w:t>o izboru predsjednika i članova Komisije za uništavanje faximila</w:t>
      </w:r>
    </w:p>
    <w:p w14:paraId="14FC4D75" w14:textId="77777777" w:rsidR="00A72E82" w:rsidRDefault="00A72E82" w:rsidP="00A72E8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3C71803" w14:textId="7828A101" w:rsidR="00B82048" w:rsidRPr="00A72E82" w:rsidRDefault="00B82048" w:rsidP="00A72E82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A72E82">
        <w:rPr>
          <w:rFonts w:ascii="Arial" w:hAnsi="Arial" w:cs="Arial"/>
          <w:sz w:val="28"/>
          <w:szCs w:val="28"/>
        </w:rPr>
        <w:t>Član 1</w:t>
      </w:r>
      <w:r w:rsidR="00A72E82">
        <w:rPr>
          <w:rFonts w:ascii="Arial" w:hAnsi="Arial" w:cs="Arial"/>
          <w:sz w:val="28"/>
          <w:szCs w:val="28"/>
        </w:rPr>
        <w:t>.</w:t>
      </w:r>
    </w:p>
    <w:p w14:paraId="26D270F9" w14:textId="77777777" w:rsidR="00A72E82" w:rsidRDefault="00A72E82" w:rsidP="00A72E8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7F10839" w14:textId="2E34489D" w:rsidR="00B82048" w:rsidRPr="00A72E82" w:rsidRDefault="00B82048" w:rsidP="00A72E8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72E82">
        <w:rPr>
          <w:rFonts w:ascii="Arial" w:hAnsi="Arial" w:cs="Arial"/>
          <w:sz w:val="28"/>
          <w:szCs w:val="28"/>
        </w:rPr>
        <w:t>Za predsjednika Komisije za uništavanje faximila bira se Biljana Jablan.</w:t>
      </w:r>
    </w:p>
    <w:p w14:paraId="5515DEB4" w14:textId="77777777" w:rsidR="00A72E82" w:rsidRDefault="00A72E82" w:rsidP="00A72E8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4D56A71" w14:textId="66DA059A" w:rsidR="00B82048" w:rsidRPr="00A72E82" w:rsidRDefault="00B82048" w:rsidP="00A72E8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72E82">
        <w:rPr>
          <w:rFonts w:ascii="Arial" w:hAnsi="Arial" w:cs="Arial"/>
          <w:sz w:val="28"/>
          <w:szCs w:val="28"/>
        </w:rPr>
        <w:t>Za članove Komisije za uništavanje faximila biraju se:</w:t>
      </w:r>
    </w:p>
    <w:p w14:paraId="77E4F31C" w14:textId="77777777" w:rsidR="00A72E82" w:rsidRDefault="00A72E82" w:rsidP="00A72E8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A615515" w14:textId="430D7F99" w:rsidR="00B82048" w:rsidRPr="00A72E82" w:rsidRDefault="00B82048" w:rsidP="00A27375">
      <w:pPr>
        <w:numPr>
          <w:ilvl w:val="0"/>
          <w:numId w:val="10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A72E82">
        <w:rPr>
          <w:rFonts w:ascii="Arial" w:hAnsi="Arial" w:cs="Arial"/>
          <w:sz w:val="28"/>
          <w:szCs w:val="28"/>
        </w:rPr>
        <w:t>Dragana Luburić</w:t>
      </w:r>
    </w:p>
    <w:p w14:paraId="4309CCFD" w14:textId="77777777" w:rsidR="00B82048" w:rsidRPr="00A72E82" w:rsidRDefault="00B82048" w:rsidP="00A27375">
      <w:pPr>
        <w:numPr>
          <w:ilvl w:val="0"/>
          <w:numId w:val="10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A72E82">
        <w:rPr>
          <w:rFonts w:ascii="Arial" w:hAnsi="Arial" w:cs="Arial"/>
          <w:sz w:val="28"/>
          <w:szCs w:val="28"/>
        </w:rPr>
        <w:t>Natalija Kljajević.</w:t>
      </w:r>
    </w:p>
    <w:p w14:paraId="559171A0" w14:textId="77777777" w:rsidR="00A72E82" w:rsidRDefault="00A72E82" w:rsidP="00A72E8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A09CEE3" w14:textId="49B59541" w:rsidR="00B82048" w:rsidRPr="00A72E82" w:rsidRDefault="00B82048" w:rsidP="00A72E82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A72E82">
        <w:rPr>
          <w:rFonts w:ascii="Arial" w:hAnsi="Arial" w:cs="Arial"/>
          <w:sz w:val="28"/>
          <w:szCs w:val="28"/>
        </w:rPr>
        <w:t>Član 2</w:t>
      </w:r>
      <w:r w:rsidR="00A72E82">
        <w:rPr>
          <w:rFonts w:ascii="Arial" w:hAnsi="Arial" w:cs="Arial"/>
          <w:sz w:val="28"/>
          <w:szCs w:val="28"/>
        </w:rPr>
        <w:t>.</w:t>
      </w:r>
    </w:p>
    <w:p w14:paraId="50E18E9B" w14:textId="77777777" w:rsidR="00A72E82" w:rsidRDefault="00A72E82" w:rsidP="00A72E8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552D786" w14:textId="47C0F771" w:rsidR="00B82048" w:rsidRPr="00A72E82" w:rsidRDefault="00B82048" w:rsidP="00A72E8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A72E82">
        <w:rPr>
          <w:rFonts w:ascii="Arial" w:hAnsi="Arial" w:cs="Arial"/>
          <w:sz w:val="28"/>
          <w:szCs w:val="28"/>
        </w:rPr>
        <w:t>Ova odluka stupa na snagu danom donošenja i biće objavljena na sajtu Farmaceutske komore Crne Gore.</w:t>
      </w:r>
    </w:p>
    <w:p w14:paraId="2622E93A" w14:textId="247F4030" w:rsidR="00B82048" w:rsidRPr="00A72E82" w:rsidRDefault="00B82048" w:rsidP="00A72E8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45A1CBB" w14:textId="77777777" w:rsidR="00B82048" w:rsidRPr="00A72E82" w:rsidRDefault="00B82048" w:rsidP="00A72E8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00CF06D" w14:textId="77777777" w:rsidR="00B82048" w:rsidRPr="00A72E82" w:rsidRDefault="00B82048" w:rsidP="00A72E82">
      <w:pPr>
        <w:spacing w:after="0" w:line="240" w:lineRule="auto"/>
        <w:jc w:val="right"/>
        <w:rPr>
          <w:rFonts w:ascii="Arial" w:hAnsi="Arial" w:cs="Arial"/>
          <w:sz w:val="28"/>
          <w:szCs w:val="28"/>
        </w:rPr>
      </w:pPr>
      <w:r w:rsidRPr="00A72E82">
        <w:rPr>
          <w:rFonts w:ascii="Arial" w:hAnsi="Arial" w:cs="Arial"/>
          <w:sz w:val="28"/>
          <w:szCs w:val="28"/>
        </w:rPr>
        <w:t>PREDSJEDNIK</w:t>
      </w:r>
    </w:p>
    <w:p w14:paraId="7B704BCD" w14:textId="77777777" w:rsidR="00B82048" w:rsidRPr="00A72E82" w:rsidRDefault="00B82048" w:rsidP="00A72E82">
      <w:pPr>
        <w:spacing w:after="0" w:line="240" w:lineRule="auto"/>
        <w:jc w:val="right"/>
        <w:rPr>
          <w:rFonts w:ascii="Arial" w:hAnsi="Arial" w:cs="Arial"/>
          <w:sz w:val="28"/>
          <w:szCs w:val="28"/>
        </w:rPr>
      </w:pPr>
      <w:r w:rsidRPr="00A72E82">
        <w:rPr>
          <w:rFonts w:ascii="Arial" w:hAnsi="Arial" w:cs="Arial"/>
          <w:sz w:val="28"/>
          <w:szCs w:val="28"/>
        </w:rPr>
        <w:t>Đulija Hadžibeti</w:t>
      </w:r>
    </w:p>
    <w:p w14:paraId="1E18FF3F" w14:textId="77777777" w:rsidR="00B82048" w:rsidRPr="00A72E82" w:rsidRDefault="00B82048" w:rsidP="00A72E82">
      <w:pPr>
        <w:spacing w:after="0" w:line="240" w:lineRule="auto"/>
        <w:rPr>
          <w:rFonts w:ascii="Arial" w:hAnsi="Arial" w:cs="Arial"/>
          <w:sz w:val="28"/>
          <w:szCs w:val="28"/>
          <w:lang w:val="hr-HR" w:eastAsia="en-US"/>
        </w:rPr>
      </w:pPr>
    </w:p>
    <w:p w14:paraId="4004CC75" w14:textId="77777777" w:rsidR="00B82048" w:rsidRPr="00C50AA2" w:rsidRDefault="00B82048" w:rsidP="00980048">
      <w:pPr>
        <w:keepNext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  <w:lang w:val="hr-HR" w:eastAsia="en-US"/>
        </w:rPr>
      </w:pPr>
    </w:p>
    <w:sectPr w:rsidR="00B82048" w:rsidRPr="00C50AA2" w:rsidSect="00DF58B6">
      <w:headerReference w:type="default" r:id="rId8"/>
      <w:footerReference w:type="default" r:id="rId9"/>
      <w:pgSz w:w="11906" w:h="16838"/>
      <w:pgMar w:top="567" w:right="1134" w:bottom="851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CAE8F2" w14:textId="77777777" w:rsidR="005E45A9" w:rsidRDefault="005E45A9" w:rsidP="00C27BD0">
      <w:pPr>
        <w:spacing w:after="0" w:line="240" w:lineRule="auto"/>
      </w:pPr>
      <w:r>
        <w:separator/>
      </w:r>
    </w:p>
  </w:endnote>
  <w:endnote w:type="continuationSeparator" w:id="0">
    <w:p w14:paraId="4460295A" w14:textId="77777777" w:rsidR="005E45A9" w:rsidRDefault="005E45A9" w:rsidP="00C27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ld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encil Std">
    <w:altName w:val="Stencil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3A789E" w14:textId="77777777" w:rsidR="00C27BD0" w:rsidRDefault="005E45A9" w:rsidP="00862915">
    <w:pPr>
      <w:pStyle w:val="Footer"/>
    </w:pPr>
    <w:r>
      <w:rPr>
        <w:noProof/>
      </w:rPr>
      <w:pict w14:anchorId="06080FFA">
        <v:line id="_x0000_s2051" style="position:absolute;z-index:3" from="0,4.95pt" to="451.9pt,4.95pt" strokecolor="red" strokeweight="3pt"/>
      </w:pict>
    </w:r>
  </w:p>
  <w:p w14:paraId="10322C21" w14:textId="77777777" w:rsidR="00C27BD0" w:rsidRPr="00BC5459" w:rsidRDefault="00C27BD0" w:rsidP="00C27BD0">
    <w:pPr>
      <w:pStyle w:val="Footer"/>
      <w:jc w:val="center"/>
      <w:rPr>
        <w:b/>
        <w:lang w:val="it-IT"/>
      </w:rPr>
    </w:pPr>
    <w:r w:rsidRPr="00BC5459">
      <w:rPr>
        <w:b/>
        <w:lang w:val="it-IT"/>
      </w:rPr>
      <w:t>Br. žiro račun</w:t>
    </w:r>
    <w:r>
      <w:rPr>
        <w:b/>
        <w:lang w:val="it-IT"/>
      </w:rPr>
      <w:t>a</w:t>
    </w:r>
    <w:r w:rsidRPr="00BC5459">
      <w:rPr>
        <w:b/>
        <w:lang w:val="it-IT"/>
      </w:rPr>
      <w:t>: 520-917100-83 Hipotekarna banka</w:t>
    </w:r>
  </w:p>
  <w:p w14:paraId="6FD3A296" w14:textId="77777777" w:rsidR="00C27BD0" w:rsidRDefault="00C27B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B0EBE6" w14:textId="77777777" w:rsidR="005E45A9" w:rsidRDefault="005E45A9" w:rsidP="00C27BD0">
      <w:pPr>
        <w:spacing w:after="0" w:line="240" w:lineRule="auto"/>
      </w:pPr>
      <w:r>
        <w:separator/>
      </w:r>
    </w:p>
  </w:footnote>
  <w:footnote w:type="continuationSeparator" w:id="0">
    <w:p w14:paraId="185E6B09" w14:textId="77777777" w:rsidR="005E45A9" w:rsidRDefault="005E45A9" w:rsidP="00C27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FE4B99" w14:textId="77777777" w:rsidR="00C27BD0" w:rsidRDefault="005E45A9" w:rsidP="00C27BD0">
    <w:pPr>
      <w:pStyle w:val="Header"/>
    </w:pPr>
    <w:r>
      <w:rPr>
        <w:noProof/>
      </w:rPr>
      <w:pict w14:anchorId="3604ED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2052" type="#_x0000_t75" alt="logo fk" style="position:absolute;margin-left:0;margin-top:8.5pt;width:62.25pt;height:57pt;z-index:1;visibility:visible">
          <v:imagedata r:id="rId1" o:title="logo fk"/>
          <w10:wrap type="square"/>
        </v:shape>
      </w:pict>
    </w:r>
  </w:p>
  <w:p w14:paraId="2CA72BBD" w14:textId="77777777" w:rsidR="00C27BD0" w:rsidRPr="00376CF4" w:rsidRDefault="00376CF4" w:rsidP="00376CF4">
    <w:pPr>
      <w:pStyle w:val="Header"/>
      <w:jc w:val="center"/>
      <w:rPr>
        <w:rFonts w:ascii="Stencil Std" w:hAnsi="Stencil Std"/>
        <w:b/>
        <w:color w:val="FF0000"/>
        <w:sz w:val="38"/>
        <w:szCs w:val="38"/>
      </w:rPr>
    </w:pPr>
    <w:r>
      <w:rPr>
        <w:rFonts w:ascii="Stencil Std" w:hAnsi="Stencil Std"/>
        <w:b/>
        <w:color w:val="FF0000"/>
        <w:sz w:val="36"/>
        <w:szCs w:val="36"/>
      </w:rPr>
      <w:t xml:space="preserve">          </w:t>
    </w:r>
    <w:r w:rsidR="00C27BD0" w:rsidRPr="00376CF4">
      <w:rPr>
        <w:rFonts w:ascii="Stencil Std" w:hAnsi="Stencil Std"/>
        <w:b/>
        <w:color w:val="FF0000"/>
        <w:sz w:val="38"/>
        <w:szCs w:val="38"/>
      </w:rPr>
      <w:t xml:space="preserve">FARMACEUTSKA KOMORA </w:t>
    </w:r>
    <w:r w:rsidR="00C27BD0" w:rsidRPr="00376CF4">
      <w:rPr>
        <w:rFonts w:ascii="Stencil Std" w:hAnsi="Stencil Std"/>
        <w:b/>
        <w:color w:val="FF0000"/>
        <w:sz w:val="38"/>
        <w:szCs w:val="38"/>
        <w:lang w:val="it-IT"/>
      </w:rPr>
      <w:t>CRNE GORE</w:t>
    </w:r>
  </w:p>
  <w:p w14:paraId="2445AE94" w14:textId="77777777" w:rsidR="00C27BD0" w:rsidRPr="00BC5459" w:rsidRDefault="00376CF4" w:rsidP="00376CF4">
    <w:pPr>
      <w:pStyle w:val="Header"/>
      <w:jc w:val="center"/>
      <w:rPr>
        <w:lang w:val="sv-SE"/>
      </w:rPr>
    </w:pPr>
    <w:r>
      <w:rPr>
        <w:lang w:val="sv-SE"/>
      </w:rPr>
      <w:t xml:space="preserve">                   </w:t>
    </w:r>
    <w:r w:rsidR="00AB7806">
      <w:rPr>
        <w:lang w:val="sv-SE"/>
      </w:rPr>
      <w:t>Nikole Kovačevića 1</w:t>
    </w:r>
    <w:r w:rsidR="00C27BD0" w:rsidRPr="009A57AD">
      <w:rPr>
        <w:lang w:val="sv-SE"/>
      </w:rPr>
      <w:t>2, 81</w:t>
    </w:r>
    <w:r w:rsidR="00C27BD0">
      <w:rPr>
        <w:lang w:val="sv-SE"/>
      </w:rPr>
      <w:t xml:space="preserve"> 000 Podgorica  </w:t>
    </w:r>
    <w:r w:rsidR="00C27BD0">
      <w:t>tel/fax:  (+382 20) 621 298</w:t>
    </w:r>
  </w:p>
  <w:p w14:paraId="20473118" w14:textId="77777777" w:rsidR="00C27BD0" w:rsidRDefault="00C27BD0" w:rsidP="00C27BD0">
    <w:pPr>
      <w:pStyle w:val="Header"/>
    </w:pPr>
    <w:r>
      <w:tab/>
      <w:t xml:space="preserve">       </w:t>
    </w:r>
    <w:r w:rsidR="00376CF4">
      <w:t xml:space="preserve">    </w:t>
    </w:r>
    <w:r w:rsidRPr="00B05628">
      <w:t xml:space="preserve">e-mail: </w:t>
    </w:r>
    <w:r w:rsidRPr="00FD5087">
      <w:t>farm.komora@t-com.me</w:t>
    </w:r>
  </w:p>
  <w:p w14:paraId="66332A93" w14:textId="77777777" w:rsidR="00C27BD0" w:rsidRPr="005D26F0" w:rsidRDefault="005E45A9" w:rsidP="00862915">
    <w:pPr>
      <w:pStyle w:val="Header"/>
      <w:jc w:val="center"/>
    </w:pPr>
    <w:r>
      <w:rPr>
        <w:noProof/>
        <w:color w:val="FF0000"/>
      </w:rPr>
      <w:pict w14:anchorId="76250A46">
        <v:line id="_x0000_s2050" style="position:absolute;left:0;text-align:left;flip:y;z-index:2" from="0,11.2pt" to="451.9pt,11.2pt" strokecolor="red" strokeweight="3pt"/>
      </w:pict>
    </w:r>
    <w:r w:rsidR="00C27BD0">
      <w:t xml:space="preserve"> </w:t>
    </w:r>
    <w:r w:rsidR="00C27BD0">
      <w:br/>
    </w:r>
  </w:p>
  <w:p w14:paraId="53F546D5" w14:textId="77777777" w:rsidR="00C27BD0" w:rsidRDefault="00C27BD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BE73B1"/>
    <w:multiLevelType w:val="hybridMultilevel"/>
    <w:tmpl w:val="74DED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F5247F"/>
    <w:multiLevelType w:val="hybridMultilevel"/>
    <w:tmpl w:val="7CA2E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27B10"/>
    <w:multiLevelType w:val="hybridMultilevel"/>
    <w:tmpl w:val="31747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502A73"/>
    <w:multiLevelType w:val="hybridMultilevel"/>
    <w:tmpl w:val="EB62D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881B9D"/>
    <w:multiLevelType w:val="hybridMultilevel"/>
    <w:tmpl w:val="4C0A7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8B7EA3"/>
    <w:multiLevelType w:val="hybridMultilevel"/>
    <w:tmpl w:val="7EFE4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9F5B94"/>
    <w:multiLevelType w:val="hybridMultilevel"/>
    <w:tmpl w:val="3DD22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B5047A"/>
    <w:multiLevelType w:val="hybridMultilevel"/>
    <w:tmpl w:val="8AD80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1E1D01"/>
    <w:multiLevelType w:val="hybridMultilevel"/>
    <w:tmpl w:val="F60E0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F62A59"/>
    <w:multiLevelType w:val="hybridMultilevel"/>
    <w:tmpl w:val="8A1E0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8"/>
  </w:num>
  <w:num w:numId="5">
    <w:abstractNumId w:val="5"/>
  </w:num>
  <w:num w:numId="6">
    <w:abstractNumId w:val="0"/>
  </w:num>
  <w:num w:numId="7">
    <w:abstractNumId w:val="3"/>
  </w:num>
  <w:num w:numId="8">
    <w:abstractNumId w:val="1"/>
  </w:num>
  <w:num w:numId="9">
    <w:abstractNumId w:val="6"/>
  </w:num>
  <w:num w:numId="10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oNotTrackMoves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187D"/>
    <w:rsid w:val="00001006"/>
    <w:rsid w:val="00001845"/>
    <w:rsid w:val="0000385D"/>
    <w:rsid w:val="0001196B"/>
    <w:rsid w:val="00015A4E"/>
    <w:rsid w:val="00026A8B"/>
    <w:rsid w:val="00044FBF"/>
    <w:rsid w:val="00064AF2"/>
    <w:rsid w:val="0007710B"/>
    <w:rsid w:val="00081ABF"/>
    <w:rsid w:val="00085433"/>
    <w:rsid w:val="00087D46"/>
    <w:rsid w:val="000921D8"/>
    <w:rsid w:val="000A2717"/>
    <w:rsid w:val="000B5429"/>
    <w:rsid w:val="000D41AC"/>
    <w:rsid w:val="000E1651"/>
    <w:rsid w:val="000E405B"/>
    <w:rsid w:val="000E5A1C"/>
    <w:rsid w:val="000F5D69"/>
    <w:rsid w:val="0010243C"/>
    <w:rsid w:val="00103B88"/>
    <w:rsid w:val="00106399"/>
    <w:rsid w:val="001114F2"/>
    <w:rsid w:val="00133F0D"/>
    <w:rsid w:val="00144730"/>
    <w:rsid w:val="00144915"/>
    <w:rsid w:val="00152DC4"/>
    <w:rsid w:val="00161DCB"/>
    <w:rsid w:val="00175950"/>
    <w:rsid w:val="00192C22"/>
    <w:rsid w:val="00195083"/>
    <w:rsid w:val="0019614F"/>
    <w:rsid w:val="00196CB8"/>
    <w:rsid w:val="001A40C8"/>
    <w:rsid w:val="001B0A77"/>
    <w:rsid w:val="001B2316"/>
    <w:rsid w:val="00204352"/>
    <w:rsid w:val="0020774A"/>
    <w:rsid w:val="0021075D"/>
    <w:rsid w:val="002118EA"/>
    <w:rsid w:val="0021256D"/>
    <w:rsid w:val="00230B2B"/>
    <w:rsid w:val="002429CA"/>
    <w:rsid w:val="00242A5E"/>
    <w:rsid w:val="00253CB4"/>
    <w:rsid w:val="00261819"/>
    <w:rsid w:val="0027360B"/>
    <w:rsid w:val="00274055"/>
    <w:rsid w:val="00274EBD"/>
    <w:rsid w:val="0028031D"/>
    <w:rsid w:val="00281B64"/>
    <w:rsid w:val="002A37E6"/>
    <w:rsid w:val="002A3FE2"/>
    <w:rsid w:val="002C2813"/>
    <w:rsid w:val="002D2DDB"/>
    <w:rsid w:val="002D6233"/>
    <w:rsid w:val="002D704D"/>
    <w:rsid w:val="002D748F"/>
    <w:rsid w:val="002E1CB0"/>
    <w:rsid w:val="002F00A2"/>
    <w:rsid w:val="002F1E13"/>
    <w:rsid w:val="002F58F2"/>
    <w:rsid w:val="00302101"/>
    <w:rsid w:val="00306AB9"/>
    <w:rsid w:val="00307C60"/>
    <w:rsid w:val="00307E0E"/>
    <w:rsid w:val="00311092"/>
    <w:rsid w:val="003163AC"/>
    <w:rsid w:val="00345FFA"/>
    <w:rsid w:val="003550F2"/>
    <w:rsid w:val="00356480"/>
    <w:rsid w:val="0035665A"/>
    <w:rsid w:val="003650BD"/>
    <w:rsid w:val="00375ADF"/>
    <w:rsid w:val="00376CF4"/>
    <w:rsid w:val="00387315"/>
    <w:rsid w:val="003965B5"/>
    <w:rsid w:val="00397D73"/>
    <w:rsid w:val="003A2046"/>
    <w:rsid w:val="003B030F"/>
    <w:rsid w:val="003B1C44"/>
    <w:rsid w:val="003B31B4"/>
    <w:rsid w:val="003C7D51"/>
    <w:rsid w:val="003D4323"/>
    <w:rsid w:val="003E0AF1"/>
    <w:rsid w:val="003E2FCE"/>
    <w:rsid w:val="003F1C3E"/>
    <w:rsid w:val="00402241"/>
    <w:rsid w:val="00406FCA"/>
    <w:rsid w:val="004169EA"/>
    <w:rsid w:val="004178D2"/>
    <w:rsid w:val="00420864"/>
    <w:rsid w:val="004210B1"/>
    <w:rsid w:val="0042207F"/>
    <w:rsid w:val="004347E2"/>
    <w:rsid w:val="004431AA"/>
    <w:rsid w:val="0045000F"/>
    <w:rsid w:val="004515A2"/>
    <w:rsid w:val="0045257C"/>
    <w:rsid w:val="00463276"/>
    <w:rsid w:val="004661E0"/>
    <w:rsid w:val="0048166D"/>
    <w:rsid w:val="00484A2D"/>
    <w:rsid w:val="00491094"/>
    <w:rsid w:val="004A0BF0"/>
    <w:rsid w:val="004A5EBE"/>
    <w:rsid w:val="004B03EC"/>
    <w:rsid w:val="004B4120"/>
    <w:rsid w:val="004C4778"/>
    <w:rsid w:val="004C63EC"/>
    <w:rsid w:val="004D01BA"/>
    <w:rsid w:val="004D03B5"/>
    <w:rsid w:val="004D1664"/>
    <w:rsid w:val="004D3D2F"/>
    <w:rsid w:val="004D65F5"/>
    <w:rsid w:val="004D7481"/>
    <w:rsid w:val="004E09EF"/>
    <w:rsid w:val="004E2D54"/>
    <w:rsid w:val="004F1969"/>
    <w:rsid w:val="004F1ED8"/>
    <w:rsid w:val="004F2270"/>
    <w:rsid w:val="004F5578"/>
    <w:rsid w:val="0050131A"/>
    <w:rsid w:val="00502206"/>
    <w:rsid w:val="00523B2C"/>
    <w:rsid w:val="005244D6"/>
    <w:rsid w:val="005437E4"/>
    <w:rsid w:val="0054671F"/>
    <w:rsid w:val="00550A8D"/>
    <w:rsid w:val="00555EFD"/>
    <w:rsid w:val="00580FBC"/>
    <w:rsid w:val="00581EA3"/>
    <w:rsid w:val="0059365C"/>
    <w:rsid w:val="00596D58"/>
    <w:rsid w:val="0059725E"/>
    <w:rsid w:val="005A1983"/>
    <w:rsid w:val="005A3C92"/>
    <w:rsid w:val="005A6AB1"/>
    <w:rsid w:val="005B5F4D"/>
    <w:rsid w:val="005C037D"/>
    <w:rsid w:val="005D1FA1"/>
    <w:rsid w:val="005D4E8E"/>
    <w:rsid w:val="005E45A9"/>
    <w:rsid w:val="005F57EF"/>
    <w:rsid w:val="005F5A35"/>
    <w:rsid w:val="005F7166"/>
    <w:rsid w:val="0061098B"/>
    <w:rsid w:val="006121A1"/>
    <w:rsid w:val="006147E1"/>
    <w:rsid w:val="00614CE0"/>
    <w:rsid w:val="006601BF"/>
    <w:rsid w:val="0066037A"/>
    <w:rsid w:val="006833D6"/>
    <w:rsid w:val="00686149"/>
    <w:rsid w:val="006933CE"/>
    <w:rsid w:val="006A0AF1"/>
    <w:rsid w:val="006A0D14"/>
    <w:rsid w:val="006A257A"/>
    <w:rsid w:val="006A3C55"/>
    <w:rsid w:val="006B0149"/>
    <w:rsid w:val="006B482C"/>
    <w:rsid w:val="006B49D6"/>
    <w:rsid w:val="006E5642"/>
    <w:rsid w:val="006F0F2C"/>
    <w:rsid w:val="007108E0"/>
    <w:rsid w:val="00710B79"/>
    <w:rsid w:val="00735444"/>
    <w:rsid w:val="007425AB"/>
    <w:rsid w:val="00753C3E"/>
    <w:rsid w:val="007605E5"/>
    <w:rsid w:val="00763CB7"/>
    <w:rsid w:val="00775275"/>
    <w:rsid w:val="007829A3"/>
    <w:rsid w:val="007933A9"/>
    <w:rsid w:val="007966CE"/>
    <w:rsid w:val="00797C92"/>
    <w:rsid w:val="007D2CC0"/>
    <w:rsid w:val="007D43CD"/>
    <w:rsid w:val="007E29C9"/>
    <w:rsid w:val="007E565D"/>
    <w:rsid w:val="007F2D6E"/>
    <w:rsid w:val="007F5C20"/>
    <w:rsid w:val="00800DB6"/>
    <w:rsid w:val="008031D5"/>
    <w:rsid w:val="00813EC4"/>
    <w:rsid w:val="00815651"/>
    <w:rsid w:val="008260C0"/>
    <w:rsid w:val="00830E41"/>
    <w:rsid w:val="008319E6"/>
    <w:rsid w:val="008345FE"/>
    <w:rsid w:val="00836975"/>
    <w:rsid w:val="00841B03"/>
    <w:rsid w:val="00846361"/>
    <w:rsid w:val="00862915"/>
    <w:rsid w:val="00866691"/>
    <w:rsid w:val="008767D9"/>
    <w:rsid w:val="00883303"/>
    <w:rsid w:val="0088440B"/>
    <w:rsid w:val="008A08F2"/>
    <w:rsid w:val="008A7B79"/>
    <w:rsid w:val="008E0845"/>
    <w:rsid w:val="00900DC8"/>
    <w:rsid w:val="009037D2"/>
    <w:rsid w:val="00903DE8"/>
    <w:rsid w:val="0090477D"/>
    <w:rsid w:val="00917A04"/>
    <w:rsid w:val="00927303"/>
    <w:rsid w:val="00933D90"/>
    <w:rsid w:val="009631D2"/>
    <w:rsid w:val="0097275E"/>
    <w:rsid w:val="009774D8"/>
    <w:rsid w:val="00980048"/>
    <w:rsid w:val="00981D28"/>
    <w:rsid w:val="00995373"/>
    <w:rsid w:val="009B3B74"/>
    <w:rsid w:val="009B41E1"/>
    <w:rsid w:val="009B46E5"/>
    <w:rsid w:val="009C381F"/>
    <w:rsid w:val="009C5D1C"/>
    <w:rsid w:val="009D02B6"/>
    <w:rsid w:val="009D4F8C"/>
    <w:rsid w:val="009F3A69"/>
    <w:rsid w:val="009F4B15"/>
    <w:rsid w:val="009F5C04"/>
    <w:rsid w:val="00A06638"/>
    <w:rsid w:val="00A155AF"/>
    <w:rsid w:val="00A17AD7"/>
    <w:rsid w:val="00A229D1"/>
    <w:rsid w:val="00A2355B"/>
    <w:rsid w:val="00A2593D"/>
    <w:rsid w:val="00A27375"/>
    <w:rsid w:val="00A304FA"/>
    <w:rsid w:val="00A32994"/>
    <w:rsid w:val="00A34F1B"/>
    <w:rsid w:val="00A41FF9"/>
    <w:rsid w:val="00A4402F"/>
    <w:rsid w:val="00A443C9"/>
    <w:rsid w:val="00A45508"/>
    <w:rsid w:val="00A4688A"/>
    <w:rsid w:val="00A516A1"/>
    <w:rsid w:val="00A56E08"/>
    <w:rsid w:val="00A71C74"/>
    <w:rsid w:val="00A72119"/>
    <w:rsid w:val="00A72281"/>
    <w:rsid w:val="00A72E82"/>
    <w:rsid w:val="00A7541E"/>
    <w:rsid w:val="00A91E8C"/>
    <w:rsid w:val="00A96B87"/>
    <w:rsid w:val="00AA250E"/>
    <w:rsid w:val="00AB065C"/>
    <w:rsid w:val="00AB4D9A"/>
    <w:rsid w:val="00AB7806"/>
    <w:rsid w:val="00AC40FF"/>
    <w:rsid w:val="00AC455F"/>
    <w:rsid w:val="00AC5EDE"/>
    <w:rsid w:val="00AE0D89"/>
    <w:rsid w:val="00B25FC4"/>
    <w:rsid w:val="00B343A9"/>
    <w:rsid w:val="00B369FB"/>
    <w:rsid w:val="00B4187D"/>
    <w:rsid w:val="00B43E01"/>
    <w:rsid w:val="00B64A5A"/>
    <w:rsid w:val="00B67666"/>
    <w:rsid w:val="00B71756"/>
    <w:rsid w:val="00B73118"/>
    <w:rsid w:val="00B81D93"/>
    <w:rsid w:val="00B82048"/>
    <w:rsid w:val="00B857CB"/>
    <w:rsid w:val="00B92D5E"/>
    <w:rsid w:val="00B9799F"/>
    <w:rsid w:val="00BA1DAD"/>
    <w:rsid w:val="00BB107A"/>
    <w:rsid w:val="00BB3053"/>
    <w:rsid w:val="00BB4C4F"/>
    <w:rsid w:val="00BB78B2"/>
    <w:rsid w:val="00BC0318"/>
    <w:rsid w:val="00BC1DE1"/>
    <w:rsid w:val="00BC35A8"/>
    <w:rsid w:val="00BC6518"/>
    <w:rsid w:val="00BD5AEB"/>
    <w:rsid w:val="00BE55B7"/>
    <w:rsid w:val="00C01AF6"/>
    <w:rsid w:val="00C07354"/>
    <w:rsid w:val="00C13E31"/>
    <w:rsid w:val="00C21858"/>
    <w:rsid w:val="00C27BD0"/>
    <w:rsid w:val="00C33780"/>
    <w:rsid w:val="00C415D5"/>
    <w:rsid w:val="00C50AA2"/>
    <w:rsid w:val="00C57DCC"/>
    <w:rsid w:val="00C61F41"/>
    <w:rsid w:val="00C66A8D"/>
    <w:rsid w:val="00C71286"/>
    <w:rsid w:val="00C72D4D"/>
    <w:rsid w:val="00C747E3"/>
    <w:rsid w:val="00CA27C0"/>
    <w:rsid w:val="00CA693C"/>
    <w:rsid w:val="00CD22B2"/>
    <w:rsid w:val="00CE20C9"/>
    <w:rsid w:val="00CE422A"/>
    <w:rsid w:val="00D01569"/>
    <w:rsid w:val="00D13E9C"/>
    <w:rsid w:val="00D1617E"/>
    <w:rsid w:val="00D215CD"/>
    <w:rsid w:val="00D2446D"/>
    <w:rsid w:val="00D24FF5"/>
    <w:rsid w:val="00D3215F"/>
    <w:rsid w:val="00D354F1"/>
    <w:rsid w:val="00D471B5"/>
    <w:rsid w:val="00D53CE5"/>
    <w:rsid w:val="00D556F6"/>
    <w:rsid w:val="00D639BC"/>
    <w:rsid w:val="00D674C9"/>
    <w:rsid w:val="00D75645"/>
    <w:rsid w:val="00D76E3C"/>
    <w:rsid w:val="00DA14D5"/>
    <w:rsid w:val="00DA1939"/>
    <w:rsid w:val="00DC5359"/>
    <w:rsid w:val="00DD20D4"/>
    <w:rsid w:val="00DD5181"/>
    <w:rsid w:val="00DE2111"/>
    <w:rsid w:val="00DF58B6"/>
    <w:rsid w:val="00DF5C0A"/>
    <w:rsid w:val="00E11810"/>
    <w:rsid w:val="00E2170D"/>
    <w:rsid w:val="00E22AD2"/>
    <w:rsid w:val="00E60341"/>
    <w:rsid w:val="00E705A0"/>
    <w:rsid w:val="00E915BC"/>
    <w:rsid w:val="00EA1800"/>
    <w:rsid w:val="00EA38D8"/>
    <w:rsid w:val="00EA499A"/>
    <w:rsid w:val="00EA755F"/>
    <w:rsid w:val="00EB02CC"/>
    <w:rsid w:val="00ED0BAD"/>
    <w:rsid w:val="00ED168F"/>
    <w:rsid w:val="00EE0E0E"/>
    <w:rsid w:val="00EE3F38"/>
    <w:rsid w:val="00EF05E9"/>
    <w:rsid w:val="00EF0F2D"/>
    <w:rsid w:val="00EF275F"/>
    <w:rsid w:val="00EF4EDF"/>
    <w:rsid w:val="00EF6B3D"/>
    <w:rsid w:val="00EF7052"/>
    <w:rsid w:val="00F02C5F"/>
    <w:rsid w:val="00F037AD"/>
    <w:rsid w:val="00F0477F"/>
    <w:rsid w:val="00F157BE"/>
    <w:rsid w:val="00F20A3D"/>
    <w:rsid w:val="00F222DE"/>
    <w:rsid w:val="00F235C5"/>
    <w:rsid w:val="00F47A5F"/>
    <w:rsid w:val="00F5383A"/>
    <w:rsid w:val="00F567F6"/>
    <w:rsid w:val="00F61D62"/>
    <w:rsid w:val="00F772C8"/>
    <w:rsid w:val="00F77A97"/>
    <w:rsid w:val="00FA0679"/>
    <w:rsid w:val="00FA61AC"/>
    <w:rsid w:val="00FA7E6D"/>
    <w:rsid w:val="00FB10EB"/>
    <w:rsid w:val="00FC1825"/>
    <w:rsid w:val="00FD3ECA"/>
    <w:rsid w:val="00FD6073"/>
    <w:rsid w:val="00FE1C5B"/>
    <w:rsid w:val="00FE62CD"/>
    <w:rsid w:val="00FF4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4DF749A9"/>
  <w15:chartTrackingRefBased/>
  <w15:docId w15:val="{075008F8-4601-4895-BD94-A98B3A4B0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704D"/>
    <w:pPr>
      <w:spacing w:after="200" w:line="276" w:lineRule="auto"/>
    </w:pPr>
    <w:rPr>
      <w:sz w:val="22"/>
      <w:szCs w:val="22"/>
      <w:lang w:val="sr-Latn-CS" w:eastAsia="sr-Latn-C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100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67F6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100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27B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27BD0"/>
  </w:style>
  <w:style w:type="paragraph" w:styleId="Footer">
    <w:name w:val="footer"/>
    <w:basedOn w:val="Normal"/>
    <w:link w:val="FooterChar"/>
    <w:unhideWhenUsed/>
    <w:rsid w:val="00C27B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27BD0"/>
  </w:style>
  <w:style w:type="paragraph" w:customStyle="1" w:styleId="wyq060---pododeljak">
    <w:name w:val="wyq060---pododeljak"/>
    <w:basedOn w:val="Normal"/>
    <w:rsid w:val="000E16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clan">
    <w:name w:val="clan"/>
    <w:basedOn w:val="Normal"/>
    <w:rsid w:val="000E16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Normal1">
    <w:name w:val="Normal1"/>
    <w:basedOn w:val="Normal"/>
    <w:rsid w:val="000E16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wyq100---naslov-grupe-clanova-kurziv">
    <w:name w:val="wyq100---naslov-grupe-clanova-kurziv"/>
    <w:basedOn w:val="Normal"/>
    <w:rsid w:val="000E16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gmail-fontstyle2">
    <w:name w:val="gmail-fontstyle2"/>
    <w:rsid w:val="006E5642"/>
  </w:style>
  <w:style w:type="character" w:customStyle="1" w:styleId="gmail-fontstyle0">
    <w:name w:val="gmail-fontstyle0"/>
    <w:rsid w:val="006E5642"/>
  </w:style>
  <w:style w:type="paragraph" w:styleId="NoSpacing">
    <w:name w:val="No Spacing"/>
    <w:uiPriority w:val="1"/>
    <w:qFormat/>
    <w:rsid w:val="00903DE8"/>
    <w:rPr>
      <w:rFonts w:eastAsia="Calibri"/>
      <w:sz w:val="22"/>
      <w:szCs w:val="22"/>
      <w:lang w:val="sr-Latn-CS"/>
    </w:rPr>
  </w:style>
  <w:style w:type="character" w:customStyle="1" w:styleId="fontstyle01">
    <w:name w:val="fontstyle01"/>
    <w:rsid w:val="00903DE8"/>
    <w:rPr>
      <w:rFonts w:ascii="Bold" w:hAnsi="Bold" w:hint="default"/>
      <w:b/>
      <w:bCs/>
      <w:i w:val="0"/>
      <w:iCs w:val="0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491094"/>
    <w:pPr>
      <w:spacing w:after="0" w:line="240" w:lineRule="auto"/>
    </w:pPr>
    <w:rPr>
      <w:rFonts w:ascii="Verdana" w:hAnsi="Verdana"/>
      <w:sz w:val="26"/>
      <w:szCs w:val="20"/>
      <w:lang w:val="hr-HR" w:eastAsia="en-US"/>
    </w:rPr>
  </w:style>
  <w:style w:type="character" w:customStyle="1" w:styleId="BodyTextChar">
    <w:name w:val="Body Text Char"/>
    <w:link w:val="BodyText"/>
    <w:rsid w:val="00491094"/>
    <w:rPr>
      <w:rFonts w:ascii="Verdana" w:hAnsi="Verdana"/>
      <w:sz w:val="26"/>
      <w:lang w:val="hr-HR"/>
    </w:rPr>
  </w:style>
  <w:style w:type="character" w:customStyle="1" w:styleId="Heading1Char">
    <w:name w:val="Heading 1 Char"/>
    <w:link w:val="Heading1"/>
    <w:uiPriority w:val="9"/>
    <w:rsid w:val="00001006"/>
    <w:rPr>
      <w:rFonts w:ascii="Cambria" w:hAnsi="Cambria"/>
      <w:b/>
      <w:bCs/>
      <w:kern w:val="32"/>
      <w:sz w:val="32"/>
      <w:szCs w:val="32"/>
      <w:lang w:val="sr-Latn-CS" w:eastAsia="sr-Latn-CS"/>
    </w:rPr>
  </w:style>
  <w:style w:type="character" w:customStyle="1" w:styleId="Heading3Char">
    <w:name w:val="Heading 3 Char"/>
    <w:link w:val="Heading3"/>
    <w:uiPriority w:val="9"/>
    <w:semiHidden/>
    <w:rsid w:val="00001006"/>
    <w:rPr>
      <w:rFonts w:ascii="Cambria" w:hAnsi="Cambria"/>
      <w:b/>
      <w:bCs/>
      <w:sz w:val="26"/>
      <w:szCs w:val="26"/>
      <w:lang w:val="x-none" w:eastAsia="x-none"/>
    </w:rPr>
  </w:style>
  <w:style w:type="paragraph" w:styleId="NormalWeb">
    <w:name w:val="Normal (Web)"/>
    <w:basedOn w:val="Normal"/>
    <w:uiPriority w:val="99"/>
    <w:unhideWhenUsed/>
    <w:rsid w:val="009B46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gmaildefault">
    <w:name w:val="gmail_default"/>
    <w:basedOn w:val="DefaultParagraphFont"/>
    <w:rsid w:val="009B46E5"/>
  </w:style>
  <w:style w:type="character" w:styleId="Emphasis">
    <w:name w:val="Emphasis"/>
    <w:uiPriority w:val="20"/>
    <w:qFormat/>
    <w:rsid w:val="00686149"/>
    <w:rPr>
      <w:i/>
      <w:iCs/>
    </w:rPr>
  </w:style>
  <w:style w:type="table" w:styleId="TableGrid">
    <w:name w:val="Table Grid"/>
    <w:basedOn w:val="TableNormal"/>
    <w:uiPriority w:val="59"/>
    <w:rsid w:val="005D1F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6A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06AB9"/>
    <w:rPr>
      <w:rFonts w:ascii="Segoe UI" w:hAnsi="Segoe UI" w:cs="Segoe UI"/>
      <w:sz w:val="18"/>
      <w:szCs w:val="18"/>
      <w:lang w:val="sr-Latn-CS" w:eastAsia="sr-Latn-CS"/>
    </w:rPr>
  </w:style>
  <w:style w:type="paragraph" w:customStyle="1" w:styleId="m-8600535957833717073msoplaintext">
    <w:name w:val="m_-8600535957833717073msoplaintext"/>
    <w:basedOn w:val="Normal"/>
    <w:rsid w:val="0026181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Heading2Char">
    <w:name w:val="Heading 2 Char"/>
    <w:link w:val="Heading2"/>
    <w:uiPriority w:val="9"/>
    <w:rsid w:val="00F567F6"/>
    <w:rPr>
      <w:rFonts w:ascii="Calibri Light" w:eastAsia="Times New Roman" w:hAnsi="Calibri Light" w:cs="Times New Roman"/>
      <w:b/>
      <w:bCs/>
      <w:i/>
      <w:iCs/>
      <w:sz w:val="28"/>
      <w:szCs w:val="28"/>
      <w:lang w:val="sr-Latn-CS" w:eastAsia="sr-Latn-CS"/>
    </w:rPr>
  </w:style>
  <w:style w:type="character" w:styleId="Hyperlink">
    <w:name w:val="Hyperlink"/>
    <w:uiPriority w:val="99"/>
    <w:unhideWhenUsed/>
    <w:rsid w:val="00F567F6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917A04"/>
    <w:pPr>
      <w:spacing w:after="160" w:line="256" w:lineRule="auto"/>
      <w:ind w:left="720"/>
      <w:contextualSpacing/>
    </w:pPr>
    <w:rPr>
      <w:rFonts w:ascii="Aptos" w:eastAsia="Aptos" w:hAnsi="Aptos"/>
      <w:kern w:val="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3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5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8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2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1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1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44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2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42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86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1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789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94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805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7162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0579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9101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92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2789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3300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8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2040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1483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7793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8169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6740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7579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3884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1087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76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ackup%2020feb2015\Desktop\LOGO\FKCG_MEMOhh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0DCE5-A3D7-4B2E-B53A-11058C49E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FKCG_MEMOhhh</Template>
  <TotalTime>36</TotalTime>
  <Pages>1</Pages>
  <Words>1072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</dc:creator>
  <cp:keywords/>
  <cp:lastModifiedBy>Farmaceutska komora</cp:lastModifiedBy>
  <cp:revision>11</cp:revision>
  <cp:lastPrinted>2026-04-21T07:06:00Z</cp:lastPrinted>
  <dcterms:created xsi:type="dcterms:W3CDTF">2026-04-15T11:30:00Z</dcterms:created>
  <dcterms:modified xsi:type="dcterms:W3CDTF">2026-04-21T07:06:00Z</dcterms:modified>
</cp:coreProperties>
</file>